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18"/>
        <w:gridCol w:w="1343"/>
        <w:gridCol w:w="190"/>
        <w:gridCol w:w="1973"/>
        <w:gridCol w:w="3507"/>
        <w:gridCol w:w="283"/>
      </w:tblGrid>
      <w:tr w:rsidR="007C05D5" w:rsidRPr="008B4189" w14:paraId="2A939D99" w14:textId="77777777" w:rsidTr="006D6131">
        <w:trPr>
          <w:trHeight w:hRule="exact" w:val="567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19666" w14:textId="626F8008" w:rsidR="007C05D5" w:rsidRPr="008B4189" w:rsidRDefault="00464F35" w:rsidP="001669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Vorschlag</w:t>
            </w:r>
            <w:r w:rsidR="008A24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zur Aufnahme eines Kulturorts in die </w:t>
            </w:r>
            <w:proofErr w:type="spellStart"/>
            <w:r w:rsidR="008A242A">
              <w:rPr>
                <w:rFonts w:ascii="Arial" w:hAnsi="Arial" w:cs="Arial"/>
                <w:b/>
                <w:bCs/>
                <w:sz w:val="28"/>
                <w:szCs w:val="28"/>
              </w:rPr>
              <w:t>KulturKarte</w:t>
            </w:r>
            <w:proofErr w:type="spellEnd"/>
            <w:r w:rsidR="007C05D5" w:rsidRPr="008B41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54B8" w:rsidRPr="008B4189" w14:paraId="7F46DC88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3C90C" w14:textId="77777777" w:rsidR="005F54B8" w:rsidRPr="008B4189" w:rsidRDefault="005F54B8" w:rsidP="00166919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04BBE9" w14:textId="77777777" w:rsidR="005F54B8" w:rsidRPr="008B4189" w:rsidRDefault="005F54B8" w:rsidP="0016691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9985C" w14:textId="77777777" w:rsidR="005F54B8" w:rsidRPr="008B4189" w:rsidRDefault="005F54B8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602816F7" w14:textId="6EF3135A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1AC2F7F" w14:textId="6CA135DF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5A6EEE8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E3A531C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04F1DC93" w14:textId="1E935D46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9F48B7C" w14:textId="56C45B0B" w:rsidR="00CA48CD" w:rsidRPr="008B4189" w:rsidRDefault="00CA48CD" w:rsidP="00166919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Kommune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1772969322"/>
            <w:placeholder>
              <w:docPart w:val="C7ACFE2AD2A34746AA23A6F44C348DED"/>
            </w:placeholder>
            <w:showingPlcHdr/>
            <w:dropDownList>
              <w:listItem w:value="Wählen Sie ein Element aus."/>
              <w:listItem w:displayText="Backnang" w:value="Backnang"/>
              <w:listItem w:displayText="Bad Boll" w:value="Bad Boll"/>
              <w:listItem w:displayText="Bad Ditzenbach" w:value="Bad Ditzenbach"/>
              <w:listItem w:displayText="Bad Liebenzell" w:value="Bad Liebenzell"/>
              <w:listItem w:displayText="Bad Urach" w:value="Bad Urach"/>
              <w:listItem w:displayText="Beuren" w:value="Beuren"/>
              <w:listItem w:displayText="Bietigheim-Bissingen" w:value="Bietigheim-Bissingen"/>
              <w:listItem w:displayText="Böblingen" w:value="Böblingen"/>
              <w:listItem w:displayText="Bönnigheim" w:value="Bönnigheim"/>
              <w:listItem w:displayText="Cleebronn" w:value="Cleebronn"/>
              <w:listItem w:displayText="Ditzingen" w:value="Ditzingen"/>
              <w:listItem w:displayText="Esslingen am Neckar " w:value="Esslingen am Neckar "/>
              <w:listItem w:displayText="Fellbach" w:value="Fellbach"/>
              <w:listItem w:displayText="Filderstadt" w:value="Filderstadt"/>
              <w:listItem w:displayText="Gerlingen" w:value="Gerlingen"/>
              <w:listItem w:displayText="Göppingen" w:value="Göppingen"/>
              <w:listItem w:displayText="Herrenberg" w:value="Herrenberg"/>
              <w:listItem w:displayText="Kirchheim unter Teck" w:value="Kirchheim unter Teck"/>
              <w:listItem w:displayText="Kornwestheim" w:value="Kornwestheim"/>
              <w:listItem w:displayText="Künzelsau" w:value="Künzelsau"/>
              <w:listItem w:displayText="Leinfelden-Echterdingen" w:value="Leinfelden-Echterdingen"/>
              <w:listItem w:displayText="Leonberg" w:value="Leonberg"/>
              <w:listItem w:displayText="Ludwigsburg" w:value="Ludwigsburg"/>
              <w:listItem w:displayText="Marbach am Neckar" w:value="Marbach am Neckar"/>
              <w:listItem w:displayText="Metzingen" w:value="Metzingen"/>
              <w:listItem w:displayText="Murrhardt" w:value="Murrhardt"/>
              <w:listItem w:displayText="Nürtingen" w:value="Nürtingen"/>
              <w:listItem w:displayText="Ostfildern" w:value="Ostfildern"/>
              <w:listItem w:displayText="Plochingen" w:value="Plochingen"/>
              <w:listItem w:displayText="Remseck am Neckar" w:value="Remseck am Neckar"/>
              <w:listItem w:displayText="Schorndorf Kulturforum" w:value="Schorndorf Kulturforum"/>
              <w:listItem w:displayText="Schorndorf" w:value="Schorndorf"/>
              <w:listItem w:displayText="Schwäbisch Gmünd" w:value="Schwäbisch Gmünd"/>
              <w:listItem w:displayText="Schwäbisch Hall" w:value="Schwäbisch Hall"/>
              <w:listItem w:displayText="Sindelfingen" w:value="Sindelfingen"/>
              <w:listItem w:displayText="Stuttgart" w:value="Stuttgart"/>
              <w:listItem w:displayText="Tübingen" w:value="Tübingen"/>
              <w:listItem w:displayText="Vaihingen/Enz" w:value="Vaihingen/Enz"/>
              <w:listItem w:displayText="Waiblingen" w:value="Waiblingen"/>
              <w:listItem w:displayText="Waldenbuch" w:value="Waldenbuch"/>
              <w:listItem w:displayText="Weil der Stadt" w:value="Weil der Stadt"/>
              <w:listItem w:displayText="Welzheim" w:value="Welzheim"/>
              <w:listItem w:displayText="Wernau (Neckar)" w:value="Wernau (Neckar)"/>
              <w:listItem w:displayText="Winnenden" w:value="Winnenden"/>
            </w:dropDownList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5980B30" w14:textId="158684C3" w:rsidR="00CA48CD" w:rsidRPr="008B4189" w:rsidRDefault="00CA48CD" w:rsidP="00166919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66E02E6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5956D291" w14:textId="1571FB70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3206964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D77D5ED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0C7AEE9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5EAD742D" w14:textId="178DF5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10E6E08F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17836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0EA162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51013AB3" w14:textId="18520D90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C722C55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31B7FC4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EDF0270" w14:textId="77777777" w:rsidR="00CA48CD" w:rsidRPr="008B4189" w:rsidRDefault="00CA48CD" w:rsidP="00166919">
            <w:pPr>
              <w:rPr>
                <w:rFonts w:ascii="Arial" w:hAnsi="Arial" w:cs="Arial"/>
              </w:rPr>
            </w:pPr>
          </w:p>
        </w:tc>
      </w:tr>
      <w:tr w:rsidR="00CA48CD" w:rsidRPr="008B4189" w14:paraId="35A6A17C" w14:textId="6C6D5435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2A2FE06" w14:textId="7C4AF5B2" w:rsidR="00CA48CD" w:rsidRPr="008B4189" w:rsidRDefault="00CA48CD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Kategorie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-2101468864"/>
            <w:placeholder>
              <w:docPart w:val="C7ACFE2AD2A34746AA23A6F44C348DED"/>
            </w:placeholder>
            <w:showingPlcHdr/>
            <w:dropDownList>
              <w:listItem w:value="Wählen Sie ein Element aus."/>
              <w:listItem w:displayText="Bauwerke &amp; Plätze" w:value="Bauwerke &amp; Plätze"/>
              <w:listItem w:displayText="Burgen &amp; Schlösser" w:value="Burgen &amp; Schlösser"/>
              <w:listItem w:displayText="Gärten &amp; Parks" w:value="Gärten &amp; Parks"/>
              <w:listItem w:displayText="Kirchen &amp; Klöster" w:value="Kirchen &amp; Klöster"/>
              <w:listItem w:displayText="Kunst im öffentlichen Raum" w:value="Kunst im öffentlichen Raum"/>
              <w:listItem w:displayText="Museen &amp; Galerien" w:value="Museen &amp; Galerien"/>
              <w:listItem w:displayText="Theater &amp; Bühnen" w:value="Theater &amp; Bühnen"/>
              <w:listItem w:displayText="Sonstige Kulturorte" w:value="Sonstige Kulturorte"/>
            </w:dropDownList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1F81767" w14:textId="4C8FB54E" w:rsidR="00CA48CD" w:rsidRPr="008B4189" w:rsidRDefault="00103DBF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9446712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CA48CD" w:rsidRPr="008B4189" w14:paraId="454EF782" w14:textId="1032F416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273D5CD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0DDBAAB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DCA9B9B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471E9E" w:rsidRPr="008B4189" w14:paraId="3BBD8939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77309CA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B81F8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C5DD09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</w:tr>
      <w:tr w:rsidR="00471E9E" w:rsidRPr="008B4189" w14:paraId="4A7FDBB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A10F0E4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6F62B61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CEAE5D5" w14:textId="77777777" w:rsidR="00471E9E" w:rsidRPr="008B4189" w:rsidRDefault="00471E9E" w:rsidP="00421977">
            <w:pPr>
              <w:rPr>
                <w:rFonts w:ascii="Arial" w:hAnsi="Arial" w:cs="Arial"/>
              </w:rPr>
            </w:pPr>
          </w:p>
        </w:tc>
      </w:tr>
      <w:tr w:rsidR="00CA48CD" w:rsidRPr="008B4189" w14:paraId="781762FC" w14:textId="30C031D9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7C0D9D5" w14:textId="62C0AD1E" w:rsidR="00CA48CD" w:rsidRPr="008B4189" w:rsidRDefault="00CA48CD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Titel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Style w:val="Platzhaltertext"/>
              <w:rFonts w:ascii="Arial" w:hAnsi="Arial" w:cs="Arial"/>
            </w:rPr>
            <w:id w:val="1418906119"/>
            <w:placeholder>
              <w:docPart w:val="B1F5DA935EC14C509C20F6BA662A4469"/>
            </w:placeholder>
            <w:showingPlcHdr/>
            <w:text w:multiLine="1"/>
          </w:sdtPr>
          <w:sdtEndPr>
            <w:rPr>
              <w:rStyle w:val="Platzhaltertext"/>
            </w:rPr>
          </w:sdtEndPr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0C71780E" w14:textId="6079E5D5" w:rsidR="00CA48CD" w:rsidRPr="008B4189" w:rsidRDefault="005014A6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z.B. Galerie Mustermann, Musterpark…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8450F92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B0086D" w:rsidRPr="008B4189" w14:paraId="05F38C4F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DBDF131" w14:textId="77777777" w:rsidR="00B0086D" w:rsidRPr="008B4189" w:rsidRDefault="00B0086D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ADA8F96" w14:textId="77777777" w:rsidR="00B0086D" w:rsidRPr="008B4189" w:rsidRDefault="00B0086D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DC33C78" w14:textId="77777777" w:rsidR="00B0086D" w:rsidRPr="008B4189" w:rsidRDefault="00B0086D" w:rsidP="00421977">
            <w:pPr>
              <w:rPr>
                <w:rFonts w:ascii="Arial" w:hAnsi="Arial" w:cs="Arial"/>
              </w:rPr>
            </w:pPr>
          </w:p>
        </w:tc>
      </w:tr>
      <w:tr w:rsidR="00BB4D42" w:rsidRPr="008B4189" w14:paraId="34A7F4E5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A9DA1" w14:textId="77777777" w:rsidR="00BB4D42" w:rsidRPr="008B4189" w:rsidRDefault="00BB4D42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7DE9EE" w14:textId="77777777" w:rsidR="00BB4D42" w:rsidRPr="008B4189" w:rsidRDefault="00BB4D42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40B08" w14:textId="77777777" w:rsidR="00BB4D42" w:rsidRPr="008B4189" w:rsidRDefault="00BB4D42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1D83A64F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DE6C701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96D5385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229ED5C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E17074" w:rsidRPr="008B4189" w14:paraId="1C979D52" w14:textId="77777777" w:rsidTr="00125525">
        <w:trPr>
          <w:trHeight w:val="623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353380F" w14:textId="14BE30B1" w:rsidR="00E17074" w:rsidRPr="008B4189" w:rsidRDefault="00C57E6F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Beschreibung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1249235088"/>
            <w:placeholder>
              <w:docPart w:val="3A6E493BA69D4DB1B74477C805DCEB92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A9A71BC" w14:textId="2541050B" w:rsidR="00E17074" w:rsidRPr="008B4189" w:rsidRDefault="00363ADA" w:rsidP="00421977">
                <w:pPr>
                  <w:rPr>
                    <w:rFonts w:ascii="Arial" w:hAnsi="Arial" w:cs="Arial"/>
                  </w:rPr>
                </w:pPr>
                <w:r w:rsidRPr="0054360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20A34C7" w14:textId="77777777" w:rsidR="00E17074" w:rsidRPr="008B4189" w:rsidRDefault="00E17074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779E9125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299E88E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57B7556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C5157B6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7E7CC5" w:rsidRPr="008B4189" w14:paraId="6E223E24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DD6713D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337F5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68327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77160788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ABFB69A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7CD2ABC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4ED1A47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8B4189" w:rsidRPr="008B4189" w14:paraId="12FF2B95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6183221" w14:textId="77777777" w:rsidR="008B4189" w:rsidRPr="008B4189" w:rsidRDefault="008B4189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947FBD2" w14:textId="77777777" w:rsidR="008B4189" w:rsidRPr="008B4189" w:rsidRDefault="008B4189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9948D58" w14:textId="77777777" w:rsidR="008B4189" w:rsidRPr="008B4189" w:rsidRDefault="008B4189" w:rsidP="00421977">
            <w:pPr>
              <w:rPr>
                <w:rFonts w:ascii="Arial" w:hAnsi="Arial" w:cs="Arial"/>
              </w:rPr>
            </w:pPr>
          </w:p>
        </w:tc>
      </w:tr>
      <w:tr w:rsidR="007E7CC5" w:rsidRPr="008B4189" w14:paraId="699952CD" w14:textId="77777777" w:rsidTr="006D6131">
        <w:trPr>
          <w:trHeight w:val="339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CB91170" w14:textId="05AAB129" w:rsidR="007E7CC5" w:rsidRPr="008B4189" w:rsidRDefault="007E7CC5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Link</w:t>
            </w:r>
          </w:p>
        </w:tc>
        <w:sdt>
          <w:sdtPr>
            <w:rPr>
              <w:rFonts w:ascii="Arial" w:hAnsi="Arial" w:cs="Arial"/>
            </w:rPr>
            <w:id w:val="849918177"/>
            <w:placeholder>
              <w:docPart w:val="501A6B22E60844BB99A7FB7476B78711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02DEC33E" w14:textId="34DEE33D" w:rsidR="007E7CC5" w:rsidRPr="008B4189" w:rsidRDefault="000466F4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Link zur Website des Kulturorts.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6F4D4ED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</w:tr>
      <w:tr w:rsidR="007E7CC5" w:rsidRPr="008B4189" w14:paraId="1CA8B602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3028D2B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3EE8164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FE699D8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</w:tr>
      <w:tr w:rsidR="007E7CC5" w:rsidRPr="008B4189" w14:paraId="14F29A0A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2FB777E9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FE902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1AB084" w14:textId="77777777" w:rsidR="007E7CC5" w:rsidRPr="008B4189" w:rsidRDefault="007E7CC5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76FEF82C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B969479" w14:textId="4F0B58CC" w:rsidR="00C57E6F" w:rsidRPr="008B4189" w:rsidRDefault="00FC24EC" w:rsidP="00421977">
            <w:pPr>
              <w:rPr>
                <w:rFonts w:ascii="Arial" w:hAnsi="Arial" w:cs="Arial"/>
                <w:b/>
                <w:bCs/>
              </w:rPr>
            </w:pPr>
            <w:r w:rsidRPr="008B4189">
              <w:rPr>
                <w:rFonts w:ascii="Arial" w:hAnsi="Arial" w:cs="Arial"/>
                <w:b/>
                <w:bCs/>
              </w:rPr>
              <w:t>Adresse</w:t>
            </w:r>
            <w:r w:rsidR="00073BCD" w:rsidRPr="008B418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ACA996E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96D08FF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65316A" w:rsidRPr="008B4189" w14:paraId="4991F4DC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2472A2" w14:textId="77777777" w:rsidR="0065316A" w:rsidRPr="008B4189" w:rsidRDefault="0065316A" w:rsidP="00421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EA776" w14:textId="77777777" w:rsidR="0065316A" w:rsidRPr="008B4189" w:rsidRDefault="0065316A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7B4850" w14:textId="77777777" w:rsidR="0065316A" w:rsidRPr="008B4189" w:rsidRDefault="0065316A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0EEF628C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BA255B7" w14:textId="717FC58F" w:rsidR="00C57E6F" w:rsidRPr="008B4189" w:rsidRDefault="00262207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Bezeichnung</w:t>
            </w:r>
          </w:p>
        </w:tc>
        <w:sdt>
          <w:sdtPr>
            <w:rPr>
              <w:rFonts w:ascii="Arial" w:hAnsi="Arial" w:cs="Arial"/>
            </w:rPr>
            <w:id w:val="13045555"/>
            <w:placeholder>
              <w:docPart w:val="A58B94A0BDAB48268A9B474259A592BB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3DBF1291" w14:textId="5E41EDD3" w:rsidR="00C57E6F" w:rsidRPr="008B4189" w:rsidRDefault="00BF7946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z.B. Städtische Galerie Musterhausen, Kloster Musterbach…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6380A48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630559" w:rsidRPr="008B4189" w14:paraId="4E44778C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1BA4995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2A5B5BE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A3A00FA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</w:tr>
      <w:tr w:rsidR="00C57E6F" w:rsidRPr="008B4189" w14:paraId="6716E24A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37BA8BF" w14:textId="015A7975" w:rsidR="00C57E6F" w:rsidRPr="008B4189" w:rsidRDefault="00262207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Straße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-403380089"/>
            <w:placeholder>
              <w:docPart w:val="06F6BFD6403C4C7BB430F6ECE583A5CA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0A056954" w14:textId="6E00E369" w:rsidR="00C57E6F" w:rsidRPr="008B4189" w:rsidRDefault="00BF7946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Straße</w:t>
                </w:r>
                <w:r w:rsidR="00D60B8D" w:rsidRPr="008B4189">
                  <w:rPr>
                    <w:rStyle w:val="Platzhaltertext"/>
                    <w:rFonts w:ascii="Arial" w:hAnsi="Arial" w:cs="Arial"/>
                  </w:rPr>
                  <w:t xml:space="preserve"> </w:t>
                </w:r>
                <w:r w:rsidRPr="008B4189">
                  <w:rPr>
                    <w:rStyle w:val="Platzhaltertext"/>
                    <w:rFonts w:ascii="Arial" w:hAnsi="Arial" w:cs="Arial"/>
                  </w:rPr>
                  <w:t>/</w:t>
                </w:r>
                <w:r w:rsidR="00D60B8D" w:rsidRPr="008B4189">
                  <w:rPr>
                    <w:rStyle w:val="Platzhaltertext"/>
                    <w:rFonts w:ascii="Arial" w:hAnsi="Arial" w:cs="Arial"/>
                  </w:rPr>
                  <w:t xml:space="preserve"> </w:t>
                </w:r>
                <w:r w:rsidRPr="008B4189">
                  <w:rPr>
                    <w:rStyle w:val="Platzhaltertext"/>
                    <w:rFonts w:ascii="Arial" w:hAnsi="Arial" w:cs="Arial"/>
                  </w:rPr>
                  <w:t>Hausnummer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CA66900" w14:textId="77777777" w:rsidR="00C57E6F" w:rsidRPr="008B4189" w:rsidRDefault="00C57E6F" w:rsidP="00421977">
            <w:pPr>
              <w:rPr>
                <w:rFonts w:ascii="Arial" w:hAnsi="Arial" w:cs="Arial"/>
              </w:rPr>
            </w:pPr>
          </w:p>
        </w:tc>
      </w:tr>
      <w:tr w:rsidR="00630559" w:rsidRPr="008B4189" w14:paraId="167C6BA0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6E0733F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BB21CE5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B0B2AFA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</w:tr>
      <w:tr w:rsidR="00262207" w:rsidRPr="008B4189" w14:paraId="165090B0" w14:textId="1051CEED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6ECAA09" w14:textId="13D5244B" w:rsidR="00262207" w:rsidRPr="008B4189" w:rsidRDefault="00262207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PLZ</w:t>
            </w:r>
            <w:r w:rsidR="00BC50B3" w:rsidRPr="008B4189">
              <w:rPr>
                <w:rFonts w:ascii="Arial" w:hAnsi="Arial" w:cs="Arial"/>
              </w:rPr>
              <w:t>*</w:t>
            </w:r>
            <w:r w:rsidR="00D60B8D" w:rsidRPr="008B4189">
              <w:rPr>
                <w:rFonts w:ascii="Arial" w:hAnsi="Arial" w:cs="Arial"/>
              </w:rPr>
              <w:t xml:space="preserve"> </w:t>
            </w:r>
            <w:r w:rsidRPr="008B4189">
              <w:rPr>
                <w:rFonts w:ascii="Arial" w:hAnsi="Arial" w:cs="Arial"/>
              </w:rPr>
              <w:t>/</w:t>
            </w:r>
            <w:r w:rsidR="00D60B8D" w:rsidRPr="008B4189">
              <w:rPr>
                <w:rFonts w:ascii="Arial" w:hAnsi="Arial" w:cs="Arial"/>
              </w:rPr>
              <w:t xml:space="preserve"> </w:t>
            </w:r>
            <w:r w:rsidRPr="008B4189">
              <w:rPr>
                <w:rFonts w:ascii="Arial" w:hAnsi="Arial" w:cs="Arial"/>
              </w:rPr>
              <w:t>Ort</w:t>
            </w:r>
            <w:r w:rsidR="00BC50B3" w:rsidRPr="008B4189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1353612069"/>
            <w:placeholder>
              <w:docPart w:val="8C7B35AF34A94F33AE34B7262144205D"/>
            </w:placeholder>
            <w:showingPlcHdr/>
            <w:text/>
          </w:sdtPr>
          <w:sdtEndPr/>
          <w:sdtContent>
            <w:tc>
              <w:tcPr>
                <w:tcW w:w="13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C2D801C" w14:textId="310AA54F" w:rsidR="00262207" w:rsidRPr="008B4189" w:rsidRDefault="00262207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PLZ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8987887" w14:textId="77777777" w:rsidR="00262207" w:rsidRPr="008B4189" w:rsidRDefault="00262207" w:rsidP="0042197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85760414"/>
            <w:placeholder>
              <w:docPart w:val="B3058E298B0148B9BCD18670733EBEDD"/>
            </w:placeholder>
            <w:showingPlcHdr/>
            <w:text/>
          </w:sdtPr>
          <w:sdtEndPr/>
          <w:sdtContent>
            <w:tc>
              <w:tcPr>
                <w:tcW w:w="54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043DBB6" w14:textId="582A4820" w:rsidR="00262207" w:rsidRPr="008B4189" w:rsidRDefault="00262207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Ort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D7C1D89" w14:textId="77777777" w:rsidR="00262207" w:rsidRPr="008B4189" w:rsidRDefault="00262207" w:rsidP="00421977">
            <w:pPr>
              <w:rPr>
                <w:rFonts w:ascii="Arial" w:hAnsi="Arial" w:cs="Arial"/>
              </w:rPr>
            </w:pPr>
          </w:p>
        </w:tc>
      </w:tr>
      <w:tr w:rsidR="00CA48CD" w:rsidRPr="008B4189" w14:paraId="4C64EFC5" w14:textId="76DC12A8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9E3D6A5" w14:textId="5764CA70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4AE439F" w14:textId="42745C85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3C4BA4E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630559" w:rsidRPr="008B4189" w14:paraId="66FDD88E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A8BCFB7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CA7A0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A7809C" w14:textId="77777777" w:rsidR="00630559" w:rsidRPr="008B4189" w:rsidRDefault="00630559" w:rsidP="00421977">
            <w:pPr>
              <w:rPr>
                <w:rFonts w:ascii="Arial" w:hAnsi="Arial" w:cs="Arial"/>
              </w:rPr>
            </w:pPr>
          </w:p>
        </w:tc>
      </w:tr>
      <w:tr w:rsidR="004049AC" w:rsidRPr="008B4189" w14:paraId="1C875619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D0B450" w14:textId="77777777" w:rsidR="004049AC" w:rsidRPr="008B4189" w:rsidRDefault="004049AC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A24D8E" w14:textId="77777777" w:rsidR="004049AC" w:rsidRPr="008B4189" w:rsidRDefault="004049AC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864163" w14:textId="77777777" w:rsidR="004049AC" w:rsidRPr="008B4189" w:rsidRDefault="004049AC" w:rsidP="00421977">
            <w:pPr>
              <w:rPr>
                <w:rFonts w:ascii="Arial" w:hAnsi="Arial" w:cs="Arial"/>
              </w:rPr>
            </w:pPr>
          </w:p>
        </w:tc>
      </w:tr>
      <w:tr w:rsidR="0040295D" w:rsidRPr="008B4189" w14:paraId="3294A99A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083A2C" w14:textId="7598D73A" w:rsidR="0040295D" w:rsidRPr="008B4189" w:rsidRDefault="0040295D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Geodaten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712854" w14:textId="28B64B75" w:rsidR="0040295D" w:rsidRPr="008B4189" w:rsidRDefault="004049AC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Geographische Länge</w:t>
            </w:r>
          </w:p>
        </w:tc>
        <w:sdt>
          <w:sdtPr>
            <w:rPr>
              <w:rFonts w:ascii="Arial" w:hAnsi="Arial" w:cs="Arial"/>
            </w:rPr>
            <w:id w:val="1886523928"/>
            <w:placeholder>
              <w:docPart w:val="7E7C555F6285412CA120779C50456C3E"/>
            </w:placeholder>
            <w:showingPlcHdr/>
            <w:text/>
          </w:sdtPr>
          <w:sdtEndPr/>
          <w:sdtContent>
            <w:tc>
              <w:tcPr>
                <w:tcW w:w="35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AC60D5" w14:textId="2A9066D1" w:rsidR="0040295D" w:rsidRPr="008B4189" w:rsidRDefault="00C83A3E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Longitude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0BA3B9" w14:textId="77777777" w:rsidR="0040295D" w:rsidRPr="008B4189" w:rsidRDefault="0040295D" w:rsidP="00421977">
            <w:pPr>
              <w:rPr>
                <w:rFonts w:ascii="Arial" w:hAnsi="Arial" w:cs="Arial"/>
              </w:rPr>
            </w:pPr>
          </w:p>
        </w:tc>
      </w:tr>
      <w:tr w:rsidR="00B64B25" w:rsidRPr="008B4189" w14:paraId="2374AE1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AC848C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65C268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DFD791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5D899A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</w:tr>
      <w:tr w:rsidR="004049AC" w:rsidRPr="008B4189" w14:paraId="4BCD8771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154257" w14:textId="77777777" w:rsidR="004049AC" w:rsidRPr="008B4189" w:rsidRDefault="004049AC" w:rsidP="00421977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084BDC" w14:textId="6DE82E82" w:rsidR="004049AC" w:rsidRPr="008B4189" w:rsidRDefault="004049AC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Geographische Breite</w:t>
            </w:r>
          </w:p>
        </w:tc>
        <w:sdt>
          <w:sdtPr>
            <w:rPr>
              <w:rFonts w:ascii="Arial" w:hAnsi="Arial" w:cs="Arial"/>
            </w:rPr>
            <w:id w:val="-1469278429"/>
            <w:placeholder>
              <w:docPart w:val="BEF136C8FEAB488E98E8AF9D2E036BAD"/>
            </w:placeholder>
            <w:showingPlcHdr/>
            <w:text/>
          </w:sdtPr>
          <w:sdtEndPr/>
          <w:sdtContent>
            <w:tc>
              <w:tcPr>
                <w:tcW w:w="35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9ED68D" w14:textId="14C22F6A" w:rsidR="004049AC" w:rsidRPr="008B4189" w:rsidRDefault="00717228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Latitude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99BBFC" w14:textId="77777777" w:rsidR="004049AC" w:rsidRPr="008B4189" w:rsidRDefault="004049AC" w:rsidP="00421977">
            <w:pPr>
              <w:rPr>
                <w:rFonts w:ascii="Arial" w:hAnsi="Arial" w:cs="Arial"/>
              </w:rPr>
            </w:pPr>
          </w:p>
        </w:tc>
      </w:tr>
      <w:tr w:rsidR="00B64B25" w:rsidRPr="008B4189" w14:paraId="082CE6E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B4EA6" w14:textId="77777777" w:rsidR="00B64B25" w:rsidRPr="008B4189" w:rsidRDefault="00B64B25" w:rsidP="0042197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E50953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A398E1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</w:tr>
      <w:tr w:rsidR="00B64B25" w:rsidRPr="008B4189" w14:paraId="20CA0CEA" w14:textId="77777777" w:rsidTr="00125525">
        <w:trPr>
          <w:trHeight w:hRule="exact" w:val="28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A94238C" w14:textId="77777777" w:rsidR="00B64B25" w:rsidRPr="008B4189" w:rsidRDefault="00B64B25" w:rsidP="0042197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4B4FC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3FFC97" w14:textId="77777777" w:rsidR="00B64B25" w:rsidRPr="008B4189" w:rsidRDefault="00B64B25" w:rsidP="00421977">
            <w:pPr>
              <w:rPr>
                <w:rFonts w:ascii="Arial" w:hAnsi="Arial" w:cs="Arial"/>
              </w:rPr>
            </w:pPr>
          </w:p>
        </w:tc>
      </w:tr>
      <w:tr w:rsidR="00314A9B" w:rsidRPr="008B4189" w14:paraId="431210B7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C790D59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2B01FEE7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69CA928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</w:tr>
      <w:tr w:rsidR="00314A9B" w:rsidRPr="008B4189" w14:paraId="2160F108" w14:textId="77777777" w:rsidTr="00125525">
        <w:trPr>
          <w:trHeight w:hRule="exact" w:val="2268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DD43A57" w14:textId="44FC6F9B" w:rsidR="00314A9B" w:rsidRPr="008B4189" w:rsidRDefault="00314A9B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Öffnungszeiten</w:t>
            </w:r>
          </w:p>
        </w:tc>
        <w:sdt>
          <w:sdtPr>
            <w:rPr>
              <w:rFonts w:ascii="Arial" w:hAnsi="Arial" w:cs="Arial"/>
            </w:rPr>
            <w:id w:val="1346208286"/>
            <w:placeholder>
              <w:docPart w:val="C01D078755FA417C9155308C6942D8C2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1CEC5B8" w14:textId="078FF046" w:rsidR="00314A9B" w:rsidRPr="008B4189" w:rsidRDefault="00314A9B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483DA78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</w:tr>
      <w:tr w:rsidR="00CA48CD" w:rsidRPr="008B4189" w14:paraId="0C01EC19" w14:textId="6EE624A1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40516CE" w14:textId="32A735BE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248C032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0E181753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314A9B" w:rsidRPr="008B4189" w14:paraId="113BA0EB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216CBF88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C7987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CF27ED" w14:textId="77777777" w:rsidR="00314A9B" w:rsidRPr="008B4189" w:rsidRDefault="00314A9B" w:rsidP="00421977">
            <w:pPr>
              <w:rPr>
                <w:rFonts w:ascii="Arial" w:hAnsi="Arial" w:cs="Arial"/>
              </w:rPr>
            </w:pPr>
          </w:p>
        </w:tc>
      </w:tr>
      <w:tr w:rsidR="008F2126" w:rsidRPr="008B4189" w14:paraId="7DED86BF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68932A51" w14:textId="77777777" w:rsidR="008F2126" w:rsidRPr="008B4189" w:rsidRDefault="008F2126" w:rsidP="0042197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70CB61E1" w14:textId="77777777" w:rsidR="008F2126" w:rsidRPr="008B4189" w:rsidRDefault="008F2126" w:rsidP="004219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576E9A0" w14:textId="77777777" w:rsidR="008F2126" w:rsidRPr="008B4189" w:rsidRDefault="008F2126" w:rsidP="00421977">
            <w:pPr>
              <w:rPr>
                <w:rFonts w:ascii="Arial" w:hAnsi="Arial" w:cs="Arial"/>
              </w:rPr>
            </w:pPr>
          </w:p>
        </w:tc>
      </w:tr>
      <w:tr w:rsidR="00CA48CD" w:rsidRPr="008B4189" w14:paraId="7D1BE4CC" w14:textId="4D4385AC" w:rsidTr="00125525">
        <w:trPr>
          <w:trHeight w:hRule="exact" w:val="2268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40CB3BD2" w14:textId="77777777" w:rsidR="00CA48CD" w:rsidRPr="008B4189" w:rsidRDefault="00CA48CD" w:rsidP="00421977">
            <w:pPr>
              <w:rPr>
                <w:rFonts w:ascii="Arial" w:hAnsi="Arial" w:cs="Arial"/>
              </w:rPr>
            </w:pPr>
            <w:r w:rsidRPr="008B4189">
              <w:rPr>
                <w:rFonts w:ascii="Arial" w:hAnsi="Arial" w:cs="Arial"/>
              </w:rPr>
              <w:t>Eintritt</w:t>
            </w:r>
          </w:p>
        </w:tc>
        <w:sdt>
          <w:sdtPr>
            <w:rPr>
              <w:rFonts w:ascii="Arial" w:hAnsi="Arial" w:cs="Arial"/>
            </w:rPr>
            <w:id w:val="-284971543"/>
            <w:placeholder>
              <w:docPart w:val="F7728AA7920644B69D2C450443C653B9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FC2BEBB" w14:textId="22839897" w:rsidR="00CA48CD" w:rsidRPr="008B4189" w:rsidRDefault="00B10CCB" w:rsidP="00421977">
                <w:pPr>
                  <w:rPr>
                    <w:rFonts w:ascii="Arial" w:hAnsi="Arial" w:cs="Arial"/>
                  </w:rPr>
                </w:pPr>
                <w:r w:rsidRPr="008B4189">
                  <w:rPr>
                    <w:rStyle w:val="Platzhaltertext"/>
                    <w:rFonts w:ascii="Arial" w:hAnsi="Arial" w:cs="Arial"/>
                  </w:rPr>
                  <w:t>Geben Sie hier die Eintrittspreise des Kulturortes an, aber auch die Info, falls der Eintritt frei ist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326BEC01" w14:textId="77777777" w:rsidR="00CA48CD" w:rsidRPr="008B4189" w:rsidRDefault="00CA48CD" w:rsidP="00421977">
            <w:pPr>
              <w:rPr>
                <w:rFonts w:ascii="Arial" w:hAnsi="Arial" w:cs="Arial"/>
              </w:rPr>
            </w:pPr>
          </w:p>
        </w:tc>
      </w:tr>
      <w:tr w:rsidR="008F2126" w14:paraId="73968C38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D671106" w14:textId="77777777" w:rsidR="008F2126" w:rsidRDefault="008F2126" w:rsidP="00421977"/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56050CF0" w14:textId="77777777" w:rsidR="008F2126" w:rsidRDefault="008F2126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DD3"/>
          </w:tcPr>
          <w:p w14:paraId="1ACE3366" w14:textId="77777777" w:rsidR="008F2126" w:rsidRDefault="008F2126" w:rsidP="00421977"/>
        </w:tc>
      </w:tr>
    </w:tbl>
    <w:p w14:paraId="72B7B6D0" w14:textId="475BAAF4" w:rsidR="00A91607" w:rsidRPr="00125525" w:rsidRDefault="00A91607">
      <w:pPr>
        <w:rPr>
          <w:sz w:val="2"/>
          <w:szCs w:val="2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18"/>
        <w:gridCol w:w="7013"/>
        <w:gridCol w:w="283"/>
      </w:tblGrid>
      <w:tr w:rsidR="008F2126" w14:paraId="5FFA61EA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5F92B342" w14:textId="62B5C79D" w:rsidR="008F2126" w:rsidRDefault="008F2126" w:rsidP="00421977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19F3D54D" w14:textId="77777777" w:rsidR="008F2126" w:rsidRDefault="008F2126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ABB26" w14:textId="77777777" w:rsidR="008F2126" w:rsidRDefault="008F2126" w:rsidP="00421977"/>
        </w:tc>
      </w:tr>
      <w:tr w:rsidR="00B45F02" w14:paraId="3B4C1FF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536072" w14:textId="77777777" w:rsidR="00B45F02" w:rsidRDefault="00B45F02" w:rsidP="00421977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A7AFB5" w14:textId="77777777" w:rsidR="00B45F02" w:rsidRDefault="00B45F02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0C98BB" w14:textId="77777777" w:rsidR="00B45F02" w:rsidRDefault="00B45F02" w:rsidP="00421977"/>
        </w:tc>
      </w:tr>
      <w:tr w:rsidR="00CA48CD" w14:paraId="7CAE6DF0" w14:textId="08108BFA" w:rsidTr="002A2256">
        <w:trPr>
          <w:trHeight w:val="2268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690971" w14:textId="5BD834C6" w:rsidR="00CA48CD" w:rsidRPr="00AA1CC7" w:rsidRDefault="00CA48CD" w:rsidP="00421977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Sonstige</w:t>
            </w:r>
            <w:r w:rsidR="00B45F02" w:rsidRPr="00AA1CC7">
              <w:rPr>
                <w:rFonts w:ascii="Arial" w:hAnsi="Arial" w:cs="Arial"/>
              </w:rPr>
              <w:t>s</w:t>
            </w:r>
          </w:p>
        </w:tc>
        <w:sdt>
          <w:sdtPr>
            <w:id w:val="-647828321"/>
            <w:placeholder>
              <w:docPart w:val="30E1DD469F8644EBAE056A39E0C88AF7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BFFBA" w14:textId="7ED4DC63" w:rsidR="00CA48CD" w:rsidRDefault="00B45F02" w:rsidP="00421977">
                <w:r w:rsidRPr="0054360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D6BD00" w14:textId="77777777" w:rsidR="00CA48CD" w:rsidRDefault="00CA48CD" w:rsidP="00421977"/>
        </w:tc>
      </w:tr>
      <w:tr w:rsidR="00B45F02" w14:paraId="4C10E695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7E4026" w14:textId="77777777" w:rsidR="00B45F02" w:rsidRDefault="00B45F02" w:rsidP="00421977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6FB17F" w14:textId="77777777" w:rsidR="00B45F02" w:rsidRDefault="00B45F02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F917C1" w14:textId="77777777" w:rsidR="00B45F02" w:rsidRDefault="00B45F02" w:rsidP="00421977"/>
        </w:tc>
      </w:tr>
      <w:tr w:rsidR="00B45F02" w14:paraId="4E728A0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545D44E" w14:textId="77777777" w:rsidR="00B45F02" w:rsidRDefault="00B45F02" w:rsidP="00421977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42EEAFE5" w14:textId="77777777" w:rsidR="00B45F02" w:rsidRDefault="00B45F02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EABD2" w14:textId="77777777" w:rsidR="00B45F02" w:rsidRDefault="00B45F02" w:rsidP="00421977"/>
        </w:tc>
      </w:tr>
      <w:tr w:rsidR="00CA48CD" w14:paraId="027B1CEC" w14:textId="7CAF2F48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1395DC" w14:textId="77777777" w:rsidR="00CA48CD" w:rsidRDefault="00CA48CD" w:rsidP="00421977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8EDE5" w14:textId="77777777" w:rsidR="00CA48CD" w:rsidRDefault="00CA48CD" w:rsidP="004219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B5C5AE" w14:textId="77777777" w:rsidR="00CA48CD" w:rsidRDefault="00CA48CD" w:rsidP="00421977"/>
        </w:tc>
      </w:tr>
      <w:tr w:rsidR="00E17074" w14:paraId="68B85CEA" w14:textId="436D8D09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113C16" w14:textId="102C621A" w:rsidR="00E17074" w:rsidRPr="00AA1CC7" w:rsidRDefault="00E17074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1. Header-Foto</w:t>
            </w:r>
            <w:r w:rsidR="00206777" w:rsidRPr="00AA1CC7">
              <w:rPr>
                <w:rFonts w:ascii="Arial" w:hAnsi="Arial" w:cs="Arial"/>
              </w:rPr>
              <w:t>*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3AF43B" w14:textId="256AFF7D" w:rsidR="00E17074" w:rsidRPr="00AA1CC7" w:rsidRDefault="00E22913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 xml:space="preserve">Bitte senden Sie uns ein </w:t>
            </w:r>
            <w:r w:rsidR="007D6D44" w:rsidRPr="00AA1CC7">
              <w:rPr>
                <w:rFonts w:ascii="Arial" w:hAnsi="Arial" w:cs="Arial"/>
              </w:rPr>
              <w:t xml:space="preserve">möglichst </w:t>
            </w:r>
            <w:r w:rsidR="001B1AD3">
              <w:rPr>
                <w:rFonts w:ascii="Arial" w:hAnsi="Arial" w:cs="Arial"/>
              </w:rPr>
              <w:t xml:space="preserve">repräsentatives, </w:t>
            </w:r>
            <w:r w:rsidR="00696B72" w:rsidRPr="00AA1CC7">
              <w:rPr>
                <w:rFonts w:ascii="Arial" w:hAnsi="Arial" w:cs="Arial"/>
              </w:rPr>
              <w:t xml:space="preserve">professionelles </w:t>
            </w:r>
            <w:r w:rsidRPr="00AA1CC7">
              <w:rPr>
                <w:rFonts w:ascii="Arial" w:hAnsi="Arial" w:cs="Arial"/>
              </w:rPr>
              <w:t xml:space="preserve">Bild des Kulturortes in hoher Auflösung per </w:t>
            </w:r>
            <w:proofErr w:type="gramStart"/>
            <w:r w:rsidRPr="00AA1CC7">
              <w:rPr>
                <w:rFonts w:ascii="Arial" w:hAnsi="Arial" w:cs="Arial"/>
              </w:rPr>
              <w:t>Email</w:t>
            </w:r>
            <w:proofErr w:type="gramEnd"/>
            <w:r w:rsidRPr="00AA1CC7">
              <w:rPr>
                <w:rFonts w:ascii="Arial" w:hAnsi="Arial" w:cs="Arial"/>
              </w:rPr>
              <w:t xml:space="preserve"> zu.</w:t>
            </w:r>
            <w:r w:rsidR="00793EEB" w:rsidRPr="00AA1CC7">
              <w:rPr>
                <w:rFonts w:ascii="Arial" w:hAnsi="Arial" w:cs="Arial"/>
              </w:rPr>
              <w:t xml:space="preserve"> </w:t>
            </w:r>
            <w:r w:rsidR="001B1AD3">
              <w:rPr>
                <w:rFonts w:ascii="Arial" w:hAnsi="Arial" w:cs="Arial"/>
              </w:rPr>
              <w:t xml:space="preserve">Das Bild sollte sowohl im Querformat als auch quadratisch zugeschnitten werden können. </w:t>
            </w:r>
            <w:r w:rsidR="00C32467">
              <w:rPr>
                <w:rFonts w:ascii="Arial" w:hAnsi="Arial" w:cs="Arial"/>
              </w:rPr>
              <w:t xml:space="preserve">Das optimale Header-Bild wäre </w:t>
            </w:r>
            <w:r w:rsidR="00C32467">
              <w:rPr>
                <w:rFonts w:eastAsia="Times New Roman"/>
              </w:rPr>
              <w:t>1.920 Pixel breit und 860 Pixel hoch.</w:t>
            </w:r>
            <w:r w:rsidR="00C32467">
              <w:rPr>
                <w:rFonts w:ascii="Arial" w:hAnsi="Arial" w:cs="Arial"/>
              </w:rPr>
              <w:t xml:space="preserve"> </w:t>
            </w:r>
            <w:r w:rsidR="00C231E3" w:rsidRPr="00AA1CC7">
              <w:rPr>
                <w:rFonts w:ascii="Arial" w:hAnsi="Arial" w:cs="Arial"/>
              </w:rPr>
              <w:t xml:space="preserve">Nutzen Sie bitte eine »sprechende« Bezeichnung: </w:t>
            </w:r>
            <w:r w:rsidR="00227C87" w:rsidRPr="00AA1CC7">
              <w:rPr>
                <w:rFonts w:ascii="Arial" w:hAnsi="Arial" w:cs="Arial"/>
              </w:rPr>
              <w:t>m</w:t>
            </w:r>
            <w:r w:rsidR="00C231E3" w:rsidRPr="00AA1CC7">
              <w:rPr>
                <w:rFonts w:ascii="Arial" w:hAnsi="Arial" w:cs="Arial"/>
              </w:rPr>
              <w:t>usterkommune_</w:t>
            </w:r>
            <w:r w:rsidR="00227C87" w:rsidRPr="00AA1CC7">
              <w:rPr>
                <w:rFonts w:ascii="Arial" w:hAnsi="Arial" w:cs="Arial"/>
              </w:rPr>
              <w:t>m</w:t>
            </w:r>
            <w:r w:rsidR="00C231E3" w:rsidRPr="00AA1CC7">
              <w:rPr>
                <w:rFonts w:ascii="Arial" w:hAnsi="Arial" w:cs="Arial"/>
              </w:rPr>
              <w:t>usterkulturort_ knappe</w:t>
            </w:r>
            <w:r w:rsidR="00227C87" w:rsidRPr="00AA1CC7">
              <w:rPr>
                <w:rFonts w:ascii="Arial" w:hAnsi="Arial" w:cs="Arial"/>
              </w:rPr>
              <w:t>-b</w:t>
            </w:r>
            <w:r w:rsidR="00C231E3" w:rsidRPr="00AA1CC7">
              <w:rPr>
                <w:rFonts w:ascii="Arial" w:hAnsi="Arial" w:cs="Arial"/>
              </w:rPr>
              <w:t>eschreibung</w:t>
            </w:r>
            <w:r w:rsidR="00227C87" w:rsidRPr="00AA1CC7">
              <w:rPr>
                <w:rFonts w:ascii="Arial" w:hAnsi="Arial" w:cs="Arial"/>
              </w:rPr>
              <w:t>-</w:t>
            </w:r>
            <w:r w:rsidR="00C231E3" w:rsidRPr="00AA1CC7">
              <w:rPr>
                <w:rFonts w:ascii="Arial" w:hAnsi="Arial" w:cs="Arial"/>
              </w:rPr>
              <w:t>der</w:t>
            </w:r>
            <w:r w:rsidR="00227C87" w:rsidRPr="00AA1CC7">
              <w:rPr>
                <w:rFonts w:ascii="Arial" w:hAnsi="Arial" w:cs="Arial"/>
              </w:rPr>
              <w:t>-a</w:t>
            </w:r>
            <w:r w:rsidR="00C231E3" w:rsidRPr="00AA1CC7">
              <w:rPr>
                <w:rFonts w:ascii="Arial" w:hAnsi="Arial" w:cs="Arial"/>
              </w:rPr>
              <w:t>nsicht.jpg</w:t>
            </w:r>
            <w:r w:rsidR="00C231E3" w:rsidRPr="00AA1CC7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C87087" w14:textId="77777777" w:rsidR="00E17074" w:rsidRDefault="00E17074" w:rsidP="00E17074"/>
        </w:tc>
      </w:tr>
      <w:tr w:rsidR="00206777" w14:paraId="01884B46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D385B0" w14:textId="77777777" w:rsidR="00206777" w:rsidRDefault="0020677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BC798B" w14:textId="77777777" w:rsidR="00206777" w:rsidRDefault="0020677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8FA3B5" w14:textId="77777777" w:rsidR="00206777" w:rsidRDefault="00206777" w:rsidP="00E17074"/>
        </w:tc>
      </w:tr>
      <w:tr w:rsidR="00206777" w14:paraId="061FC8CB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2B40812" w14:textId="77777777" w:rsidR="00206777" w:rsidRDefault="0020677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4FA63AFB" w14:textId="77777777" w:rsidR="00206777" w:rsidRDefault="0020677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31A1FA" w14:textId="77777777" w:rsidR="00206777" w:rsidRDefault="00206777" w:rsidP="00E17074"/>
        </w:tc>
      </w:tr>
      <w:tr w:rsidR="00206777" w14:paraId="7D0841F4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746E5F" w14:textId="77777777" w:rsidR="00206777" w:rsidRDefault="0020677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BAE5B1" w14:textId="77777777" w:rsidR="00206777" w:rsidRDefault="0020677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0A6D19" w14:textId="77777777" w:rsidR="00206777" w:rsidRDefault="00206777" w:rsidP="00E17074"/>
        </w:tc>
      </w:tr>
      <w:tr w:rsidR="00E17074" w14:paraId="4ABECBD6" w14:textId="6837B41C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6E67C" w14:textId="7D88E5AA" w:rsidR="00E17074" w:rsidRPr="00AA1CC7" w:rsidRDefault="00E17074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Copyright Heade</w:t>
            </w:r>
            <w:r w:rsidR="00AD0342" w:rsidRPr="00AA1CC7">
              <w:rPr>
                <w:rFonts w:ascii="Arial" w:hAnsi="Arial" w:cs="Arial"/>
              </w:rPr>
              <w:t>r</w:t>
            </w:r>
            <w:r w:rsidR="00E22913" w:rsidRPr="00AA1CC7">
              <w:rPr>
                <w:rFonts w:ascii="Arial" w:hAnsi="Arial" w:cs="Arial"/>
              </w:rPr>
              <w:t>*</w:t>
            </w:r>
          </w:p>
        </w:tc>
        <w:sdt>
          <w:sdtPr>
            <w:id w:val="-29888560"/>
            <w:placeholder>
              <w:docPart w:val="A913FD59F2714C4E8649025156D7C61A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F4F744" w14:textId="4B63757C" w:rsidR="00E17074" w:rsidRDefault="00206777" w:rsidP="00E17074">
                <w:r w:rsidRPr="0054360E">
                  <w:rPr>
                    <w:rStyle w:val="Platzhaltertext"/>
                  </w:rPr>
                  <w:t>z.B. ©Tina Musterfrau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057854" w14:textId="77777777" w:rsidR="00E17074" w:rsidRDefault="00E17074" w:rsidP="00E17074"/>
        </w:tc>
      </w:tr>
      <w:tr w:rsidR="00206777" w14:paraId="1AB6166C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548A48" w14:textId="77777777" w:rsidR="00206777" w:rsidRPr="00AA1CC7" w:rsidRDefault="00206777" w:rsidP="00E17074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49EB76" w14:textId="77777777" w:rsidR="00206777" w:rsidRDefault="0020677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DAD8A5" w14:textId="77777777" w:rsidR="00206777" w:rsidRDefault="00206777" w:rsidP="00E17074"/>
        </w:tc>
      </w:tr>
      <w:tr w:rsidR="00E17074" w14:paraId="40D70059" w14:textId="38E60668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149EAC4F" w14:textId="45FE1800" w:rsidR="00E17074" w:rsidRPr="00AA1CC7" w:rsidRDefault="00E17074" w:rsidP="00E17074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264504D4" w14:textId="77777777" w:rsidR="00E17074" w:rsidRDefault="00E17074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90A017" w14:textId="77777777" w:rsidR="00E17074" w:rsidRDefault="00E17074" w:rsidP="00E17074"/>
        </w:tc>
      </w:tr>
      <w:tr w:rsidR="00E22913" w14:paraId="43EB0AAC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FE2A32" w14:textId="77777777" w:rsidR="00E22913" w:rsidRDefault="00E22913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A5B6C7" w14:textId="77777777" w:rsidR="00E22913" w:rsidRDefault="00E22913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61B860" w14:textId="77777777" w:rsidR="00E22913" w:rsidRDefault="00E22913" w:rsidP="00E17074"/>
        </w:tc>
      </w:tr>
      <w:tr w:rsidR="00E17074" w14:paraId="40FB4FCB" w14:textId="265A8A2B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352D2D" w14:textId="439A6F49" w:rsidR="00E17074" w:rsidRPr="00AA1CC7" w:rsidRDefault="00206777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Weitere Bilder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12DED3" w14:textId="61DF9520" w:rsidR="00E17074" w:rsidRPr="00AA1CC7" w:rsidRDefault="00AD0342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 xml:space="preserve">Bitte senden Sie uns weitere </w:t>
            </w:r>
            <w:r w:rsidR="007D6D44" w:rsidRPr="00AA1CC7">
              <w:rPr>
                <w:rFonts w:ascii="Arial" w:hAnsi="Arial" w:cs="Arial"/>
              </w:rPr>
              <w:t xml:space="preserve">möglichst </w:t>
            </w:r>
            <w:r w:rsidR="001B1AD3">
              <w:rPr>
                <w:rFonts w:ascii="Arial" w:hAnsi="Arial" w:cs="Arial"/>
              </w:rPr>
              <w:t xml:space="preserve">repräsentative, </w:t>
            </w:r>
            <w:r w:rsidR="00696B72" w:rsidRPr="00AA1CC7">
              <w:rPr>
                <w:rFonts w:ascii="Arial" w:hAnsi="Arial" w:cs="Arial"/>
              </w:rPr>
              <w:t xml:space="preserve">professionelle </w:t>
            </w:r>
            <w:r w:rsidRPr="00AA1CC7">
              <w:rPr>
                <w:rFonts w:ascii="Arial" w:hAnsi="Arial" w:cs="Arial"/>
              </w:rPr>
              <w:t xml:space="preserve">Bilder des Kulturortes in hoher Auflösung per </w:t>
            </w:r>
            <w:proofErr w:type="gramStart"/>
            <w:r w:rsidRPr="00AA1CC7">
              <w:rPr>
                <w:rFonts w:ascii="Arial" w:hAnsi="Arial" w:cs="Arial"/>
              </w:rPr>
              <w:t>Email</w:t>
            </w:r>
            <w:proofErr w:type="gramEnd"/>
            <w:r w:rsidRPr="00AA1CC7">
              <w:rPr>
                <w:rFonts w:ascii="Arial" w:hAnsi="Arial" w:cs="Arial"/>
              </w:rPr>
              <w:t xml:space="preserve"> zu. </w:t>
            </w:r>
            <w:r w:rsidR="0025702D" w:rsidRPr="00AA1CC7">
              <w:rPr>
                <w:rFonts w:ascii="Arial" w:hAnsi="Arial" w:cs="Arial"/>
              </w:rPr>
              <w:t xml:space="preserve">Beachten Sie dabei bitte, dass die Bilder auf der Website als quadratische Kacheln angezeigt werden. </w:t>
            </w:r>
            <w:r w:rsidR="009034EC" w:rsidRPr="00AA1CC7">
              <w:rPr>
                <w:rFonts w:ascii="Arial" w:hAnsi="Arial" w:cs="Arial"/>
              </w:rPr>
              <w:t xml:space="preserve">Nutzen Sie bitte eine »sprechende« Bezeichnung: </w:t>
            </w:r>
            <w:r w:rsidR="00227C87" w:rsidRPr="00AA1CC7">
              <w:rPr>
                <w:rFonts w:ascii="Arial" w:hAnsi="Arial" w:cs="Arial"/>
              </w:rPr>
              <w:t>musterkommune_musterkulturort_ knappe-beschreibung-der-ansicht.jpg</w:t>
            </w:r>
            <w:r w:rsidR="009034EC" w:rsidRPr="00AA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73582D" w14:textId="77777777" w:rsidR="00E17074" w:rsidRDefault="00E17074" w:rsidP="00E17074"/>
        </w:tc>
      </w:tr>
      <w:tr w:rsidR="00E17074" w14:paraId="3D2DD35F" w14:textId="360ABE45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31046E" w14:textId="77777777" w:rsidR="00E17074" w:rsidRDefault="00E17074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838FBA" w14:textId="77777777" w:rsidR="00E17074" w:rsidRDefault="00E17074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3223B9" w14:textId="77777777" w:rsidR="00E17074" w:rsidRDefault="00E17074" w:rsidP="00E17074"/>
        </w:tc>
      </w:tr>
      <w:tr w:rsidR="009C3179" w14:paraId="64A7954C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8F45E2" w14:textId="77777777" w:rsidR="009C3179" w:rsidRDefault="009C3179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8AC04" w14:textId="77777777" w:rsidR="009C3179" w:rsidRDefault="009C3179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C0924" w14:textId="77777777" w:rsidR="009C3179" w:rsidRDefault="009C3179" w:rsidP="00E17074"/>
        </w:tc>
      </w:tr>
      <w:tr w:rsidR="00AD0342" w14:paraId="519FEEBE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395986" w14:textId="77777777" w:rsidR="00AD0342" w:rsidRDefault="00AD0342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2C30B6" w14:textId="77777777" w:rsidR="00AD0342" w:rsidRDefault="00AD0342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559773" w14:textId="77777777" w:rsidR="00AD0342" w:rsidRDefault="00AD0342" w:rsidP="00E17074"/>
        </w:tc>
      </w:tr>
      <w:tr w:rsidR="00AD0342" w14:paraId="7B9B67EB" w14:textId="77777777" w:rsidTr="006D6131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C59C43" w14:textId="78FAE66A" w:rsidR="00AD0342" w:rsidRPr="00AA1CC7" w:rsidRDefault="00AD0342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Copyright weitere Bilder</w:t>
            </w:r>
          </w:p>
        </w:tc>
        <w:sdt>
          <w:sdtPr>
            <w:id w:val="-2091926714"/>
            <w:placeholder>
              <w:docPart w:val="7E459B8D885C4E74B04764F80B0C520D"/>
            </w:placeholder>
            <w:showingPlcHdr/>
            <w:text w:multiLine="1"/>
          </w:sdtPr>
          <w:sdtEndPr/>
          <w:sdtContent>
            <w:tc>
              <w:tcPr>
                <w:tcW w:w="701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87F19" w14:textId="50A5DFF6" w:rsidR="00AD0342" w:rsidRDefault="008F16A1" w:rsidP="00E17074">
                <w:r w:rsidRPr="0054360E">
                  <w:rPr>
                    <w:rStyle w:val="Platzhaltertext"/>
                  </w:rPr>
                  <w:t>z.B. ©Tina Musterfrau</w:t>
                </w:r>
                <w:r w:rsidR="009C3179" w:rsidRPr="0054360E">
                  <w:rPr>
                    <w:rStyle w:val="Platzhaltertext"/>
                  </w:rPr>
                  <w:t>, © Bernd Mustermann</w:t>
                </w:r>
                <w:r w:rsidR="009C3179">
                  <w:t xml:space="preserve">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00A3DE" w14:textId="77777777" w:rsidR="00AD0342" w:rsidRDefault="00AD0342" w:rsidP="00E17074"/>
        </w:tc>
      </w:tr>
      <w:tr w:rsidR="00AD0342" w14:paraId="1554A13F" w14:textId="77777777" w:rsidTr="006D6131">
        <w:trPr>
          <w:trHeight w:hRule="exact" w:val="8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D44C7" w14:textId="77777777" w:rsidR="00AD0342" w:rsidRDefault="00AD0342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9474BD" w14:textId="77777777" w:rsidR="00AD0342" w:rsidRDefault="00AD0342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4F469B" w14:textId="77777777" w:rsidR="00AD0342" w:rsidRDefault="00AD0342" w:rsidP="00E17074"/>
        </w:tc>
      </w:tr>
      <w:tr w:rsidR="00227C87" w14:paraId="06B0262C" w14:textId="77777777" w:rsidTr="006D6131">
        <w:trPr>
          <w:trHeight w:hRule="exact" w:val="8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A1EE28" w14:textId="77777777" w:rsidR="00227C87" w:rsidRDefault="00227C8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A763C" w14:textId="77777777" w:rsidR="00227C87" w:rsidRDefault="00227C8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D69F75" w14:textId="77777777" w:rsidR="00227C87" w:rsidRDefault="00227C87" w:rsidP="00E17074"/>
        </w:tc>
      </w:tr>
      <w:tr w:rsidR="00227C87" w14:paraId="0F99AF99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5636" w14:textId="77777777" w:rsidR="00227C87" w:rsidRDefault="00227C8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2963" w14:textId="77777777" w:rsidR="00227C87" w:rsidRDefault="00227C8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97A6" w14:textId="77777777" w:rsidR="00227C87" w:rsidRDefault="00227C87" w:rsidP="00E17074"/>
        </w:tc>
      </w:tr>
      <w:tr w:rsidR="00227C87" w14:paraId="4B3A8F91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D56970" w14:textId="50DD8E7B" w:rsidR="00227C87" w:rsidRDefault="00227C8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3A99D1" w14:textId="77777777" w:rsidR="00227C87" w:rsidRDefault="00227C8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2BE69A" w14:textId="77777777" w:rsidR="00227C87" w:rsidRDefault="00227C87" w:rsidP="00E17074"/>
        </w:tc>
      </w:tr>
      <w:tr w:rsidR="00227C87" w14:paraId="7DFA6349" w14:textId="77777777" w:rsidTr="006D6131">
        <w:trPr>
          <w:trHeight w:hRule="exact" w:val="628"/>
        </w:trPr>
        <w:sdt>
          <w:sdtPr>
            <w:rPr>
              <w:sz w:val="40"/>
              <w:szCs w:val="40"/>
            </w:rPr>
            <w:id w:val="391549557"/>
            <w15:color w:val="FF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2C36CD3" w14:textId="4344C0E5" w:rsidR="00227C87" w:rsidRPr="008371E8" w:rsidRDefault="006D6131" w:rsidP="00227C87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32D71B" w14:textId="202DD523" w:rsidR="00227C87" w:rsidRPr="00AA1CC7" w:rsidRDefault="008371E8" w:rsidP="00E17074">
            <w:pPr>
              <w:rPr>
                <w:rFonts w:ascii="Arial" w:hAnsi="Arial" w:cs="Arial"/>
              </w:rPr>
            </w:pPr>
            <w:r w:rsidRPr="00AA1CC7">
              <w:rPr>
                <w:rFonts w:ascii="Arial" w:hAnsi="Arial" w:cs="Arial"/>
              </w:rPr>
              <w:t>*</w:t>
            </w:r>
            <w:r w:rsidR="00227C87" w:rsidRPr="00AA1CC7">
              <w:rPr>
                <w:rFonts w:ascii="Arial" w:hAnsi="Arial" w:cs="Arial"/>
              </w:rPr>
              <w:t xml:space="preserve">Hiermit bestätige ich, dass ich das Recht habe, die </w:t>
            </w:r>
            <w:r w:rsidRPr="00AA1CC7">
              <w:rPr>
                <w:rFonts w:ascii="Arial" w:hAnsi="Arial" w:cs="Arial"/>
              </w:rPr>
              <w:t xml:space="preserve">beigefügten </w:t>
            </w:r>
            <w:r w:rsidR="00227C87" w:rsidRPr="00AA1CC7">
              <w:rPr>
                <w:rFonts w:ascii="Arial" w:hAnsi="Arial" w:cs="Arial"/>
              </w:rPr>
              <w:t>Bilddateien</w:t>
            </w:r>
            <w:r w:rsidRPr="00AA1CC7">
              <w:rPr>
                <w:rFonts w:ascii="Arial" w:hAnsi="Arial" w:cs="Arial"/>
              </w:rPr>
              <w:t xml:space="preserve"> zu veröffentlichen</w:t>
            </w:r>
            <w:r w:rsidR="00227C87" w:rsidRPr="00AA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31BB1" w14:textId="77777777" w:rsidR="00227C87" w:rsidRDefault="00227C87" w:rsidP="00E17074"/>
        </w:tc>
      </w:tr>
      <w:tr w:rsidR="00227C87" w14:paraId="101B4CE7" w14:textId="77777777" w:rsidTr="006D6131">
        <w:trPr>
          <w:trHeight w:hRule="exact" w:val="11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E88A00" w14:textId="77777777" w:rsidR="00227C87" w:rsidRDefault="00227C87" w:rsidP="00E17074"/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0317CA" w14:textId="77777777" w:rsidR="00227C87" w:rsidRDefault="00227C87" w:rsidP="00E1707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B4688A" w14:textId="77777777" w:rsidR="00227C87" w:rsidRDefault="00227C87" w:rsidP="00E17074"/>
        </w:tc>
      </w:tr>
    </w:tbl>
    <w:p w14:paraId="26741391" w14:textId="2565CFF1" w:rsidR="00227C87" w:rsidRDefault="008B2341" w:rsidP="00F32EEB">
      <w:r>
        <w:t xml:space="preserve"> </w:t>
      </w:r>
    </w:p>
    <w:p w14:paraId="7F7F39C4" w14:textId="23C0386B" w:rsidR="00AD0342" w:rsidRPr="00AA1CC7" w:rsidRDefault="00AD0342" w:rsidP="00F32EEB">
      <w:pPr>
        <w:rPr>
          <w:rFonts w:ascii="Arial" w:hAnsi="Arial" w:cs="Arial"/>
        </w:rPr>
      </w:pPr>
      <w:r w:rsidRPr="00AA1CC7">
        <w:rPr>
          <w:rFonts w:ascii="Arial" w:hAnsi="Arial" w:cs="Arial"/>
        </w:rPr>
        <w:t>Mit * gekennzeichnete Felder sind Pflichtfelder.</w:t>
      </w:r>
    </w:p>
    <w:p w14:paraId="2EBF233A" w14:textId="77777777" w:rsidR="00B70C82" w:rsidRDefault="00B70C82" w:rsidP="005F54B8">
      <w:pPr>
        <w:rPr>
          <w:b/>
          <w:bCs/>
          <w:sz w:val="24"/>
          <w:szCs w:val="24"/>
        </w:rPr>
      </w:pPr>
    </w:p>
    <w:p w14:paraId="13347023" w14:textId="77777777" w:rsidR="00B70C82" w:rsidRDefault="00B70C82" w:rsidP="005F54B8">
      <w:pPr>
        <w:rPr>
          <w:b/>
          <w:bCs/>
          <w:sz w:val="24"/>
          <w:szCs w:val="24"/>
        </w:rPr>
      </w:pPr>
    </w:p>
    <w:p w14:paraId="0ABB6361" w14:textId="75B7473A" w:rsidR="005F54B8" w:rsidRPr="00AA1CC7" w:rsidRDefault="005F54B8" w:rsidP="005F54B8">
      <w:pPr>
        <w:rPr>
          <w:rFonts w:ascii="Arial" w:hAnsi="Arial" w:cs="Arial"/>
          <w:b/>
          <w:bCs/>
          <w:sz w:val="24"/>
          <w:szCs w:val="24"/>
        </w:rPr>
      </w:pPr>
      <w:r w:rsidRPr="00AA1CC7">
        <w:rPr>
          <w:rFonts w:ascii="Arial" w:hAnsi="Arial" w:cs="Arial"/>
          <w:b/>
          <w:bCs/>
          <w:sz w:val="24"/>
          <w:szCs w:val="24"/>
        </w:rPr>
        <w:t xml:space="preserve">Das ausgefüllte Formular senden Sie bitte zusammen mit den Fotos des Kulturortes an </w:t>
      </w:r>
      <w:hyperlink r:id="rId8" w:history="1">
        <w:r w:rsidRPr="00AA1CC7">
          <w:rPr>
            <w:rStyle w:val="Hyperlink"/>
            <w:rFonts w:ascii="Arial" w:hAnsi="Arial" w:cs="Arial"/>
            <w:b/>
            <w:bCs/>
            <w:sz w:val="24"/>
            <w:szCs w:val="24"/>
          </w:rPr>
          <w:t>ernst@kulturregion-stuttgart.de</w:t>
        </w:r>
      </w:hyperlink>
      <w:r w:rsidRPr="00AA1CC7">
        <w:rPr>
          <w:rFonts w:ascii="Arial" w:hAnsi="Arial" w:cs="Arial"/>
          <w:b/>
          <w:bCs/>
          <w:sz w:val="24"/>
          <w:szCs w:val="24"/>
        </w:rPr>
        <w:t>. Vielen Dank!</w:t>
      </w:r>
    </w:p>
    <w:sectPr w:rsidR="005F54B8" w:rsidRPr="00AA1CC7" w:rsidSect="00F32EEB">
      <w:headerReference w:type="default" r:id="rId9"/>
      <w:headerReference w:type="first" r:id="rId10"/>
      <w:pgSz w:w="11907" w:h="16840" w:code="9"/>
      <w:pgMar w:top="2694" w:right="2835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B1C1" w14:textId="77777777" w:rsidR="00E26CEE" w:rsidRDefault="00E26CEE" w:rsidP="004649E9">
      <w:pPr>
        <w:spacing w:line="240" w:lineRule="auto"/>
      </w:pPr>
      <w:r>
        <w:separator/>
      </w:r>
    </w:p>
  </w:endnote>
  <w:endnote w:type="continuationSeparator" w:id="0">
    <w:p w14:paraId="6C40AB34" w14:textId="77777777" w:rsidR="00E26CEE" w:rsidRDefault="00E26CEE" w:rsidP="00464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Pro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Std Light">
    <w:altName w:val="Calibri"/>
    <w:panose1 w:val="00000000000000000000"/>
    <w:charset w:val="00"/>
    <w:family w:val="swiss"/>
    <w:notTrueType/>
    <w:pitch w:val="variable"/>
    <w:sig w:usb0="800000AF" w:usb1="400021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Std">
    <w:altName w:val="Calibri"/>
    <w:panose1 w:val="00000000000000000000"/>
    <w:charset w:val="00"/>
    <w:family w:val="swiss"/>
    <w:notTrueType/>
    <w:pitch w:val="variable"/>
    <w:sig w:usb0="800000AF" w:usb1="400021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5A71" w14:textId="77777777" w:rsidR="00E26CEE" w:rsidRDefault="00E26CEE" w:rsidP="004649E9">
      <w:pPr>
        <w:spacing w:line="240" w:lineRule="auto"/>
      </w:pPr>
      <w:r>
        <w:separator/>
      </w:r>
    </w:p>
  </w:footnote>
  <w:footnote w:type="continuationSeparator" w:id="0">
    <w:p w14:paraId="2F8001B7" w14:textId="77777777" w:rsidR="00E26CEE" w:rsidRDefault="00E26CEE" w:rsidP="00464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D73E" w14:textId="77777777" w:rsidR="007060E2" w:rsidRDefault="007060E2">
    <w:pPr>
      <w:pStyle w:val="Kopfzeile"/>
    </w:pPr>
    <w:r>
      <w:rPr>
        <w:noProof/>
        <w:lang w:val="en-US"/>
      </w:rPr>
      <w:drawing>
        <wp:anchor distT="0" distB="0" distL="114300" distR="114300" simplePos="0" relativeHeight="251661312" behindDoc="1" locked="1" layoutInCell="0" allowOverlap="1" wp14:anchorId="2F32A1DE" wp14:editId="44788AEE">
          <wp:simplePos x="0" y="0"/>
          <wp:positionH relativeFrom="page">
            <wp:posOffset>5202555</wp:posOffset>
          </wp:positionH>
          <wp:positionV relativeFrom="page">
            <wp:posOffset>212725</wp:posOffset>
          </wp:positionV>
          <wp:extent cx="1360800" cy="13284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S_Logo_h_F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B745" w14:textId="77777777" w:rsidR="007060E2" w:rsidRDefault="007060E2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5F7698A9" wp14:editId="63CB812E">
          <wp:simplePos x="0" y="0"/>
          <wp:positionH relativeFrom="page">
            <wp:posOffset>5202555</wp:posOffset>
          </wp:positionH>
          <wp:positionV relativeFrom="page">
            <wp:posOffset>212725</wp:posOffset>
          </wp:positionV>
          <wp:extent cx="1360800" cy="13284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S_Logo_h_F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6EB37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8575189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57918F1">
            <wp:extent cx="114300" cy="114300"/>
            <wp:effectExtent l="0" t="0" r="0" b="0"/>
            <wp:docPr id="1885751893" name="Grafik 188575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552DA8"/>
    <w:multiLevelType w:val="hybridMultilevel"/>
    <w:tmpl w:val="B17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1F7"/>
    <w:multiLevelType w:val="multilevel"/>
    <w:tmpl w:val="0570E55A"/>
    <w:lvl w:ilvl="0">
      <w:start w:val="1"/>
      <w:numFmt w:val="bullet"/>
      <w:pStyle w:val="Aufzhlung"/>
      <w:lvlText w:val="•"/>
      <w:lvlJc w:val="left"/>
      <w:pPr>
        <w:ind w:left="454" w:hanging="267"/>
      </w:pPr>
      <w:rPr>
        <w:rFonts w:ascii="Droid Sans Pro" w:hAnsi="Droid Sans Pro" w:hint="default"/>
      </w:rPr>
    </w:lvl>
    <w:lvl w:ilvl="1">
      <w:start w:val="1"/>
      <w:numFmt w:val="bullet"/>
      <w:lvlText w:val="•"/>
      <w:lvlJc w:val="left"/>
      <w:pPr>
        <w:tabs>
          <w:tab w:val="num" w:pos="7371"/>
        </w:tabs>
        <w:ind w:left="907" w:hanging="266"/>
      </w:pPr>
      <w:rPr>
        <w:rFonts w:ascii="Droid Sans Pro" w:hAnsi="Droid Sans Pro" w:hint="default"/>
      </w:rPr>
    </w:lvl>
    <w:lvl w:ilvl="2">
      <w:start w:val="1"/>
      <w:numFmt w:val="bullet"/>
      <w:lvlText w:val="•"/>
      <w:lvlJc w:val="left"/>
      <w:pPr>
        <w:ind w:left="1361" w:hanging="267"/>
      </w:pPr>
      <w:rPr>
        <w:rFonts w:ascii="Droid Sans Pro" w:hAnsi="Droid Sans Pro" w:hint="default"/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1814" w:hanging="266"/>
      </w:pPr>
      <w:rPr>
        <w:rFonts w:ascii="Droid Sans Pro" w:hAnsi="Droid Sans Pro" w:hint="default"/>
      </w:rPr>
    </w:lvl>
    <w:lvl w:ilvl="4">
      <w:start w:val="1"/>
      <w:numFmt w:val="bullet"/>
      <w:lvlText w:val="•"/>
      <w:lvlJc w:val="left"/>
      <w:pPr>
        <w:ind w:left="2268" w:hanging="266"/>
      </w:pPr>
      <w:rPr>
        <w:rFonts w:ascii="Droid Sans Pro" w:hAnsi="Droid Sans Pro" w:hint="default"/>
      </w:rPr>
    </w:lvl>
    <w:lvl w:ilvl="5">
      <w:start w:val="1"/>
      <w:numFmt w:val="bullet"/>
      <w:lvlText w:val="•"/>
      <w:lvlJc w:val="left"/>
      <w:pPr>
        <w:tabs>
          <w:tab w:val="num" w:pos="2455"/>
        </w:tabs>
        <w:ind w:left="2722" w:hanging="267"/>
      </w:pPr>
      <w:rPr>
        <w:rFonts w:ascii="Droid Sans Pro" w:hAnsi="Droid Sans Pro" w:hint="default"/>
      </w:rPr>
    </w:lvl>
    <w:lvl w:ilvl="6">
      <w:start w:val="1"/>
      <w:numFmt w:val="bullet"/>
      <w:lvlText w:val="•"/>
      <w:lvlJc w:val="left"/>
      <w:pPr>
        <w:tabs>
          <w:tab w:val="num" w:pos="3362"/>
        </w:tabs>
        <w:ind w:left="3175" w:hanging="266"/>
      </w:pPr>
      <w:rPr>
        <w:rFonts w:ascii="Droid Sans Pro" w:hAnsi="Droid Sans Pro" w:hint="default"/>
      </w:rPr>
    </w:lvl>
    <w:lvl w:ilvl="7">
      <w:start w:val="1"/>
      <w:numFmt w:val="bullet"/>
      <w:lvlText w:val="•"/>
      <w:lvlJc w:val="left"/>
      <w:pPr>
        <w:tabs>
          <w:tab w:val="num" w:pos="3816"/>
        </w:tabs>
        <w:ind w:left="3629" w:hanging="267"/>
      </w:pPr>
      <w:rPr>
        <w:rFonts w:ascii="Droid Sans Pro" w:hAnsi="Droid Sans Pro" w:hint="default"/>
      </w:rPr>
    </w:lvl>
    <w:lvl w:ilvl="8">
      <w:start w:val="1"/>
      <w:numFmt w:val="bullet"/>
      <w:lvlText w:val="•"/>
      <w:lvlJc w:val="left"/>
      <w:pPr>
        <w:ind w:left="4082" w:hanging="266"/>
      </w:pPr>
      <w:rPr>
        <w:rFonts w:ascii="Droid Sans Pro" w:hAnsi="Droid Sans Pro" w:hint="default"/>
      </w:rPr>
    </w:lvl>
  </w:abstractNum>
  <w:abstractNum w:abstractNumId="2" w15:restartNumberingAfterBreak="0">
    <w:nsid w:val="1B53085A"/>
    <w:multiLevelType w:val="multilevel"/>
    <w:tmpl w:val="0409001D"/>
    <w:styleLink w:val="Bulletpoin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D25DE2"/>
    <w:multiLevelType w:val="hybridMultilevel"/>
    <w:tmpl w:val="86505212"/>
    <w:lvl w:ilvl="0" w:tplc="D8C82B4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619E"/>
    <w:multiLevelType w:val="hybridMultilevel"/>
    <w:tmpl w:val="A4CA7B86"/>
    <w:lvl w:ilvl="0" w:tplc="D5D62CBE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2E30"/>
    <w:multiLevelType w:val="multilevel"/>
    <w:tmpl w:val="570A780E"/>
    <w:lvl w:ilvl="0">
      <w:start w:val="1"/>
      <w:numFmt w:val="decimal"/>
      <w:pStyle w:val="Nummerierung"/>
      <w:lvlText w:val="%1. 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1.%2.%3.%4. 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1.%2.%3.%4.%5. "/>
      <w:lvlJc w:val="left"/>
      <w:pPr>
        <w:ind w:left="2268" w:hanging="454"/>
      </w:pPr>
      <w:rPr>
        <w:rFonts w:hint="default"/>
      </w:rPr>
    </w:lvl>
    <w:lvl w:ilvl="5">
      <w:start w:val="1"/>
      <w:numFmt w:val="decimal"/>
      <w:lvlText w:val="%1.%2.%3.%4.%5.%6. 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1.%2.%3.%4.%5.%6.%7. "/>
      <w:lvlJc w:val="left"/>
      <w:pPr>
        <w:ind w:left="3175" w:hanging="453"/>
      </w:pPr>
      <w:rPr>
        <w:rFonts w:hint="default"/>
      </w:rPr>
    </w:lvl>
    <w:lvl w:ilvl="7">
      <w:start w:val="1"/>
      <w:numFmt w:val="decimal"/>
      <w:lvlText w:val="%1.%2.%3.%4.%5.%6.%7.%8. "/>
      <w:lvlJc w:val="left"/>
      <w:pPr>
        <w:ind w:left="3629" w:hanging="454"/>
      </w:pPr>
      <w:rPr>
        <w:rFonts w:hint="default"/>
      </w:rPr>
    </w:lvl>
    <w:lvl w:ilvl="8">
      <w:start w:val="1"/>
      <w:numFmt w:val="decimal"/>
      <w:lvlText w:val="%1.%2.%3.%4.%5.%6.%7.%8.%9. "/>
      <w:lvlJc w:val="left"/>
      <w:pPr>
        <w:ind w:left="4082" w:hanging="453"/>
      </w:pPr>
      <w:rPr>
        <w:rFonts w:hint="default"/>
      </w:rPr>
    </w:lvl>
  </w:abstractNum>
  <w:abstractNum w:abstractNumId="6" w15:restartNumberingAfterBreak="0">
    <w:nsid w:val="70F6683C"/>
    <w:multiLevelType w:val="multilevel"/>
    <w:tmpl w:val="9CF86E6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45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9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2" w:hanging="453"/>
      </w:pPr>
      <w:rPr>
        <w:rFonts w:hint="default"/>
      </w:rPr>
    </w:lvl>
  </w:abstractNum>
  <w:num w:numId="1" w16cid:durableId="1800805528">
    <w:abstractNumId w:val="0"/>
  </w:num>
  <w:num w:numId="2" w16cid:durableId="758402254">
    <w:abstractNumId w:val="2"/>
  </w:num>
  <w:num w:numId="3" w16cid:durableId="576866812">
    <w:abstractNumId w:val="1"/>
  </w:num>
  <w:num w:numId="4" w16cid:durableId="1655718698">
    <w:abstractNumId w:val="6"/>
  </w:num>
  <w:num w:numId="5" w16cid:durableId="1192105894">
    <w:abstractNumId w:val="5"/>
  </w:num>
  <w:num w:numId="6" w16cid:durableId="1044984891">
    <w:abstractNumId w:val="5"/>
  </w:num>
  <w:num w:numId="7" w16cid:durableId="1639870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428103">
    <w:abstractNumId w:val="3"/>
  </w:num>
  <w:num w:numId="9" w16cid:durableId="172263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/BmEDXQe6L7ey/uGGbBZtqiiZp0w+VefnARF8dpkRospmyRj0VoqGgGT789JQucjxfJhXeL9RJ0vTn01+sdONQ==" w:salt="XJTDIFSXebKBSlW8s0kb5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E"/>
    <w:rsid w:val="000146AF"/>
    <w:rsid w:val="000466F4"/>
    <w:rsid w:val="00050BAC"/>
    <w:rsid w:val="0005487D"/>
    <w:rsid w:val="00054B82"/>
    <w:rsid w:val="000577BF"/>
    <w:rsid w:val="0006371F"/>
    <w:rsid w:val="00066D39"/>
    <w:rsid w:val="00072818"/>
    <w:rsid w:val="00073BCD"/>
    <w:rsid w:val="00074D6E"/>
    <w:rsid w:val="000760A7"/>
    <w:rsid w:val="00096ED9"/>
    <w:rsid w:val="00097AC2"/>
    <w:rsid w:val="000A3F9F"/>
    <w:rsid w:val="000D2934"/>
    <w:rsid w:val="000E4AA2"/>
    <w:rsid w:val="000F0719"/>
    <w:rsid w:val="000F2F5D"/>
    <w:rsid w:val="00103DBF"/>
    <w:rsid w:val="00104298"/>
    <w:rsid w:val="00113246"/>
    <w:rsid w:val="00113ADB"/>
    <w:rsid w:val="00120596"/>
    <w:rsid w:val="00124B72"/>
    <w:rsid w:val="00125525"/>
    <w:rsid w:val="001346B7"/>
    <w:rsid w:val="00151440"/>
    <w:rsid w:val="001540F0"/>
    <w:rsid w:val="00166919"/>
    <w:rsid w:val="0019307D"/>
    <w:rsid w:val="001931E1"/>
    <w:rsid w:val="001952DE"/>
    <w:rsid w:val="001A1692"/>
    <w:rsid w:val="001A494D"/>
    <w:rsid w:val="001A4B71"/>
    <w:rsid w:val="001B1AD3"/>
    <w:rsid w:val="001C0CBC"/>
    <w:rsid w:val="001C3A51"/>
    <w:rsid w:val="001C73D6"/>
    <w:rsid w:val="001F7DFE"/>
    <w:rsid w:val="00205E3C"/>
    <w:rsid w:val="00206777"/>
    <w:rsid w:val="0021327F"/>
    <w:rsid w:val="002133A0"/>
    <w:rsid w:val="00215E58"/>
    <w:rsid w:val="002216E9"/>
    <w:rsid w:val="00221703"/>
    <w:rsid w:val="00227C87"/>
    <w:rsid w:val="0023573B"/>
    <w:rsid w:val="0025702D"/>
    <w:rsid w:val="00262207"/>
    <w:rsid w:val="00264A97"/>
    <w:rsid w:val="00274825"/>
    <w:rsid w:val="002836D9"/>
    <w:rsid w:val="0029440A"/>
    <w:rsid w:val="002A2256"/>
    <w:rsid w:val="002C0852"/>
    <w:rsid w:val="002D7AEB"/>
    <w:rsid w:val="002E1BA7"/>
    <w:rsid w:val="002E75AD"/>
    <w:rsid w:val="002F3129"/>
    <w:rsid w:val="00307A9A"/>
    <w:rsid w:val="00314A9B"/>
    <w:rsid w:val="00322134"/>
    <w:rsid w:val="003243D2"/>
    <w:rsid w:val="00331AF8"/>
    <w:rsid w:val="00340291"/>
    <w:rsid w:val="003434F4"/>
    <w:rsid w:val="003529F0"/>
    <w:rsid w:val="00361A39"/>
    <w:rsid w:val="00363ADA"/>
    <w:rsid w:val="0037527D"/>
    <w:rsid w:val="003761C1"/>
    <w:rsid w:val="00376932"/>
    <w:rsid w:val="003850ED"/>
    <w:rsid w:val="003B2F3E"/>
    <w:rsid w:val="003B4F45"/>
    <w:rsid w:val="003B7107"/>
    <w:rsid w:val="003C5882"/>
    <w:rsid w:val="0040295D"/>
    <w:rsid w:val="004049AC"/>
    <w:rsid w:val="00421977"/>
    <w:rsid w:val="004608F8"/>
    <w:rsid w:val="00462D86"/>
    <w:rsid w:val="004649E9"/>
    <w:rsid w:val="00464F35"/>
    <w:rsid w:val="00470C26"/>
    <w:rsid w:val="00471E9E"/>
    <w:rsid w:val="004778B3"/>
    <w:rsid w:val="004A2A49"/>
    <w:rsid w:val="004A629C"/>
    <w:rsid w:val="004B6CFC"/>
    <w:rsid w:val="004D04DB"/>
    <w:rsid w:val="004E7329"/>
    <w:rsid w:val="004F53A5"/>
    <w:rsid w:val="005014A6"/>
    <w:rsid w:val="00503B7E"/>
    <w:rsid w:val="0051166C"/>
    <w:rsid w:val="0053205C"/>
    <w:rsid w:val="00533FA3"/>
    <w:rsid w:val="00540000"/>
    <w:rsid w:val="00541E18"/>
    <w:rsid w:val="0054360E"/>
    <w:rsid w:val="00544A18"/>
    <w:rsid w:val="00545D0C"/>
    <w:rsid w:val="0054672F"/>
    <w:rsid w:val="00573B88"/>
    <w:rsid w:val="005A36D0"/>
    <w:rsid w:val="005A4FC6"/>
    <w:rsid w:val="005B4415"/>
    <w:rsid w:val="005B7B97"/>
    <w:rsid w:val="005E2232"/>
    <w:rsid w:val="005E31FE"/>
    <w:rsid w:val="005F54B8"/>
    <w:rsid w:val="005F73F1"/>
    <w:rsid w:val="006107FE"/>
    <w:rsid w:val="00612EC8"/>
    <w:rsid w:val="0061621C"/>
    <w:rsid w:val="00630559"/>
    <w:rsid w:val="0065316A"/>
    <w:rsid w:val="0067296B"/>
    <w:rsid w:val="0069644B"/>
    <w:rsid w:val="00696B72"/>
    <w:rsid w:val="006D5782"/>
    <w:rsid w:val="006D6131"/>
    <w:rsid w:val="006D65E3"/>
    <w:rsid w:val="006E698D"/>
    <w:rsid w:val="0070566C"/>
    <w:rsid w:val="007060E2"/>
    <w:rsid w:val="00714DAB"/>
    <w:rsid w:val="00717228"/>
    <w:rsid w:val="00722F1A"/>
    <w:rsid w:val="007261D4"/>
    <w:rsid w:val="00730A8E"/>
    <w:rsid w:val="007565DA"/>
    <w:rsid w:val="00757115"/>
    <w:rsid w:val="00772B71"/>
    <w:rsid w:val="00775E91"/>
    <w:rsid w:val="00781758"/>
    <w:rsid w:val="00793EEB"/>
    <w:rsid w:val="007B0AC7"/>
    <w:rsid w:val="007B3E89"/>
    <w:rsid w:val="007C05D5"/>
    <w:rsid w:val="007D574F"/>
    <w:rsid w:val="007D6D44"/>
    <w:rsid w:val="007D70D2"/>
    <w:rsid w:val="007E0E54"/>
    <w:rsid w:val="007E7CC5"/>
    <w:rsid w:val="00810D07"/>
    <w:rsid w:val="008126E9"/>
    <w:rsid w:val="008168FE"/>
    <w:rsid w:val="008206A6"/>
    <w:rsid w:val="008310DB"/>
    <w:rsid w:val="008320BA"/>
    <w:rsid w:val="008371E8"/>
    <w:rsid w:val="008376CF"/>
    <w:rsid w:val="008438FE"/>
    <w:rsid w:val="00862B6F"/>
    <w:rsid w:val="00887511"/>
    <w:rsid w:val="008955BA"/>
    <w:rsid w:val="008A242A"/>
    <w:rsid w:val="008A699C"/>
    <w:rsid w:val="008B2341"/>
    <w:rsid w:val="008B4189"/>
    <w:rsid w:val="008C075C"/>
    <w:rsid w:val="008C0DE8"/>
    <w:rsid w:val="008E5FF4"/>
    <w:rsid w:val="008F16A1"/>
    <w:rsid w:val="008F2126"/>
    <w:rsid w:val="008F2BA1"/>
    <w:rsid w:val="009004DF"/>
    <w:rsid w:val="009032CF"/>
    <w:rsid w:val="009034EC"/>
    <w:rsid w:val="0090499E"/>
    <w:rsid w:val="0091298F"/>
    <w:rsid w:val="00912BEA"/>
    <w:rsid w:val="00914C3A"/>
    <w:rsid w:val="0091657E"/>
    <w:rsid w:val="0092359A"/>
    <w:rsid w:val="00926D85"/>
    <w:rsid w:val="00961771"/>
    <w:rsid w:val="0096621B"/>
    <w:rsid w:val="009716B6"/>
    <w:rsid w:val="00986BC0"/>
    <w:rsid w:val="009A008F"/>
    <w:rsid w:val="009A7328"/>
    <w:rsid w:val="009C3179"/>
    <w:rsid w:val="009E0D4A"/>
    <w:rsid w:val="009E5EA5"/>
    <w:rsid w:val="009E6A57"/>
    <w:rsid w:val="009F3687"/>
    <w:rsid w:val="009F4F5C"/>
    <w:rsid w:val="00A07E4D"/>
    <w:rsid w:val="00A15F49"/>
    <w:rsid w:val="00A252D6"/>
    <w:rsid w:val="00A270C6"/>
    <w:rsid w:val="00A32866"/>
    <w:rsid w:val="00A47C04"/>
    <w:rsid w:val="00A542E9"/>
    <w:rsid w:val="00A66D86"/>
    <w:rsid w:val="00A678D5"/>
    <w:rsid w:val="00A70D14"/>
    <w:rsid w:val="00A73E2E"/>
    <w:rsid w:val="00A77387"/>
    <w:rsid w:val="00A91607"/>
    <w:rsid w:val="00AA1CC7"/>
    <w:rsid w:val="00AA1DD5"/>
    <w:rsid w:val="00AB0039"/>
    <w:rsid w:val="00AB0430"/>
    <w:rsid w:val="00AB11AC"/>
    <w:rsid w:val="00AB2BD9"/>
    <w:rsid w:val="00AB4F7E"/>
    <w:rsid w:val="00AB7B00"/>
    <w:rsid w:val="00AD0342"/>
    <w:rsid w:val="00AD18F5"/>
    <w:rsid w:val="00AF0D11"/>
    <w:rsid w:val="00AF14A2"/>
    <w:rsid w:val="00AF34D5"/>
    <w:rsid w:val="00AF670A"/>
    <w:rsid w:val="00B0086D"/>
    <w:rsid w:val="00B05E4A"/>
    <w:rsid w:val="00B10CCB"/>
    <w:rsid w:val="00B32217"/>
    <w:rsid w:val="00B40AEA"/>
    <w:rsid w:val="00B45F02"/>
    <w:rsid w:val="00B46D74"/>
    <w:rsid w:val="00B54203"/>
    <w:rsid w:val="00B61978"/>
    <w:rsid w:val="00B64B25"/>
    <w:rsid w:val="00B70C82"/>
    <w:rsid w:val="00B97380"/>
    <w:rsid w:val="00BA062E"/>
    <w:rsid w:val="00BA1E19"/>
    <w:rsid w:val="00BB129D"/>
    <w:rsid w:val="00BB4D42"/>
    <w:rsid w:val="00BB6068"/>
    <w:rsid w:val="00BC50B3"/>
    <w:rsid w:val="00BE765B"/>
    <w:rsid w:val="00BF7946"/>
    <w:rsid w:val="00C02812"/>
    <w:rsid w:val="00C119F1"/>
    <w:rsid w:val="00C21800"/>
    <w:rsid w:val="00C2308F"/>
    <w:rsid w:val="00C231E3"/>
    <w:rsid w:val="00C2549B"/>
    <w:rsid w:val="00C3051D"/>
    <w:rsid w:val="00C32467"/>
    <w:rsid w:val="00C35F8F"/>
    <w:rsid w:val="00C37698"/>
    <w:rsid w:val="00C45AC2"/>
    <w:rsid w:val="00C5381C"/>
    <w:rsid w:val="00C541AF"/>
    <w:rsid w:val="00C57E6F"/>
    <w:rsid w:val="00C7106A"/>
    <w:rsid w:val="00C75010"/>
    <w:rsid w:val="00C83A3E"/>
    <w:rsid w:val="00C86A9D"/>
    <w:rsid w:val="00CA48CD"/>
    <w:rsid w:val="00CB0BBB"/>
    <w:rsid w:val="00CB1B2B"/>
    <w:rsid w:val="00CC05F0"/>
    <w:rsid w:val="00CC6863"/>
    <w:rsid w:val="00CD3B40"/>
    <w:rsid w:val="00CD5E1E"/>
    <w:rsid w:val="00CE0DC5"/>
    <w:rsid w:val="00D0134A"/>
    <w:rsid w:val="00D21C0C"/>
    <w:rsid w:val="00D30580"/>
    <w:rsid w:val="00D33EEB"/>
    <w:rsid w:val="00D368B4"/>
    <w:rsid w:val="00D60B8D"/>
    <w:rsid w:val="00D949A4"/>
    <w:rsid w:val="00DA064F"/>
    <w:rsid w:val="00DB62EC"/>
    <w:rsid w:val="00DB748E"/>
    <w:rsid w:val="00DD1049"/>
    <w:rsid w:val="00DE26C9"/>
    <w:rsid w:val="00DE7716"/>
    <w:rsid w:val="00E01A10"/>
    <w:rsid w:val="00E17074"/>
    <w:rsid w:val="00E22913"/>
    <w:rsid w:val="00E26CEE"/>
    <w:rsid w:val="00E3415F"/>
    <w:rsid w:val="00E66DCF"/>
    <w:rsid w:val="00E70A7F"/>
    <w:rsid w:val="00E7680A"/>
    <w:rsid w:val="00E80FAC"/>
    <w:rsid w:val="00E838F7"/>
    <w:rsid w:val="00E92136"/>
    <w:rsid w:val="00EA6E36"/>
    <w:rsid w:val="00ED585C"/>
    <w:rsid w:val="00ED6E37"/>
    <w:rsid w:val="00EF735C"/>
    <w:rsid w:val="00F000EF"/>
    <w:rsid w:val="00F03304"/>
    <w:rsid w:val="00F07CF9"/>
    <w:rsid w:val="00F220A7"/>
    <w:rsid w:val="00F22736"/>
    <w:rsid w:val="00F32EEB"/>
    <w:rsid w:val="00F6155F"/>
    <w:rsid w:val="00F63AE4"/>
    <w:rsid w:val="00F84587"/>
    <w:rsid w:val="00F8675D"/>
    <w:rsid w:val="00F9020F"/>
    <w:rsid w:val="00FA7D23"/>
    <w:rsid w:val="00FB603C"/>
    <w:rsid w:val="00FB636D"/>
    <w:rsid w:val="00FC0819"/>
    <w:rsid w:val="00FC20C1"/>
    <w:rsid w:val="00FC24EC"/>
    <w:rsid w:val="00FC2E79"/>
    <w:rsid w:val="00FD04C1"/>
    <w:rsid w:val="00FD332B"/>
    <w:rsid w:val="00FE762E"/>
    <w:rsid w:val="00FF3FE7"/>
    <w:rsid w:val="00FF5E4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AA09E34"/>
  <w15:docId w15:val="{7CA069B1-9E34-446B-87B5-A1C9F26E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kkuratStd Light" w:eastAsiaTheme="minorHAnsi" w:hAnsi="AkkuratStd Light" w:cstheme="minorBidi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71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35C"/>
    <w:pPr>
      <w:spacing w:before="280" w:after="280"/>
      <w:ind w:left="454"/>
      <w:contextualSpacing/>
      <w:outlineLvl w:val="0"/>
    </w:pPr>
    <w:rPr>
      <w:rFonts w:ascii="AkkuratStd" w:hAnsi="AkkuratStd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D18F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18F5"/>
    <w:rPr>
      <w:lang w:val="de-DE"/>
    </w:rPr>
  </w:style>
  <w:style w:type="paragraph" w:styleId="Fuzeile">
    <w:name w:val="footer"/>
    <w:basedOn w:val="Standard"/>
    <w:link w:val="FuzeileZchn"/>
    <w:uiPriority w:val="99"/>
    <w:semiHidden/>
    <w:rsid w:val="00AD18F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18F5"/>
    <w:rPr>
      <w:lang w:val="de-DE"/>
    </w:rPr>
  </w:style>
  <w:style w:type="character" w:customStyle="1" w:styleId="Auszeichnung-bold">
    <w:name w:val="Auszeichnung -bold"/>
    <w:basedOn w:val="Absatz-Standardschriftart"/>
    <w:uiPriority w:val="1"/>
    <w:qFormat/>
    <w:rsid w:val="00FB603C"/>
    <w:rPr>
      <w:rFonts w:ascii="AkkuratStd" w:hAnsi="AkkuratStd"/>
      <w:lang w:val="de-DE"/>
    </w:rPr>
  </w:style>
  <w:style w:type="paragraph" w:customStyle="1" w:styleId="Fensterzeile">
    <w:name w:val="Fensterzeile"/>
    <w:basedOn w:val="Standard"/>
    <w:semiHidden/>
    <w:qFormat/>
    <w:rsid w:val="00050BAC"/>
    <w:pPr>
      <w:spacing w:line="220" w:lineRule="atLeast"/>
    </w:pPr>
    <w:rPr>
      <w:color w:val="00A7E7"/>
      <w:sz w:val="14"/>
      <w:szCs w:val="14"/>
    </w:rPr>
  </w:style>
  <w:style w:type="paragraph" w:customStyle="1" w:styleId="Margin">
    <w:name w:val="Margin"/>
    <w:basedOn w:val="Standard"/>
    <w:semiHidden/>
    <w:qFormat/>
    <w:rsid w:val="002216E9"/>
    <w:pPr>
      <w:spacing w:after="160" w:line="220" w:lineRule="atLeast"/>
    </w:pPr>
    <w:rPr>
      <w:noProof/>
      <w:color w:val="00A7E7" w:themeColor="text2"/>
      <w:sz w:val="14"/>
      <w:szCs w:val="14"/>
    </w:rPr>
  </w:style>
  <w:style w:type="character" w:styleId="Hyperlink">
    <w:name w:val="Hyperlink"/>
    <w:basedOn w:val="Absatz-Standardschriftart"/>
    <w:uiPriority w:val="99"/>
    <w:semiHidden/>
    <w:rsid w:val="00096ED9"/>
    <w:rPr>
      <w:color w:val="003950" w:themeColor="hyperlink"/>
      <w:u w:val="single"/>
    </w:rPr>
  </w:style>
  <w:style w:type="paragraph" w:customStyle="1" w:styleId="Margin-nach164pt">
    <w:name w:val="Margin -nach 16.4pt"/>
    <w:basedOn w:val="Margin"/>
    <w:semiHidden/>
    <w:qFormat/>
    <w:rsid w:val="00862B6F"/>
    <w:pPr>
      <w:spacing w:after="32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F7E"/>
    <w:rPr>
      <w:rFonts w:ascii="Tahoma" w:hAnsi="Tahoma" w:cs="Tahoma"/>
      <w:sz w:val="16"/>
      <w:szCs w:val="16"/>
    </w:rPr>
  </w:style>
  <w:style w:type="paragraph" w:customStyle="1" w:styleId="Empfngeradresse">
    <w:name w:val="Empfängeradresse"/>
    <w:basedOn w:val="Standard"/>
    <w:semiHidden/>
    <w:qFormat/>
    <w:rsid w:val="00CB0BBB"/>
    <w:pPr>
      <w:framePr w:w="4536" w:h="1690" w:hRule="exact" w:hSpace="181" w:wrap="notBeside" w:vAnchor="page" w:hAnchor="page" w:x="1305" w:y="3256" w:anchorLock="1"/>
    </w:pPr>
  </w:style>
  <w:style w:type="paragraph" w:customStyle="1" w:styleId="OrtDatum">
    <w:name w:val="Ort Datum"/>
    <w:basedOn w:val="Standard"/>
    <w:semiHidden/>
    <w:qFormat/>
    <w:rsid w:val="00CB0BBB"/>
    <w:pPr>
      <w:framePr w:w="4536" w:h="284" w:hRule="exact" w:hSpace="181" w:wrap="around" w:vAnchor="page" w:hAnchor="page" w:x="1305" w:y="5348" w:anchorLock="1"/>
    </w:pPr>
  </w:style>
  <w:style w:type="character" w:styleId="BesuchterLink">
    <w:name w:val="FollowedHyperlink"/>
    <w:basedOn w:val="Absatz-Standardschriftart"/>
    <w:uiPriority w:val="99"/>
    <w:semiHidden/>
    <w:rsid w:val="00C75010"/>
    <w:rPr>
      <w:color w:val="004311" w:themeColor="followedHyperlink"/>
      <w:u w:val="single"/>
    </w:rPr>
  </w:style>
  <w:style w:type="paragraph" w:customStyle="1" w:styleId="Betreffzeile">
    <w:name w:val="Betreffzeile"/>
    <w:basedOn w:val="Standard"/>
    <w:semiHidden/>
    <w:qFormat/>
    <w:rsid w:val="00CB0BBB"/>
    <w:pPr>
      <w:framePr w:w="7314" w:h="567" w:hRule="exact" w:hSpace="181" w:wrap="notBeside" w:vAnchor="page" w:hAnchor="page" w:x="1305" w:y="5620" w:anchorLock="1"/>
    </w:pPr>
    <w:rPr>
      <w:rFonts w:ascii="AkkuratStd" w:hAnsi="AkkuratStd"/>
    </w:rPr>
  </w:style>
  <w:style w:type="paragraph" w:customStyle="1" w:styleId="XDistanzS1">
    <w:name w:val="X_DistanzS1"/>
    <w:basedOn w:val="Standard"/>
    <w:semiHidden/>
    <w:qFormat/>
    <w:rsid w:val="000F0719"/>
    <w:pPr>
      <w:framePr w:w="4536" w:h="3368" w:hSpace="181" w:wrap="notBeside" w:vAnchor="page" w:hAnchor="page" w:x="1305" w:y="3091" w:anchorLock="1"/>
    </w:pPr>
  </w:style>
  <w:style w:type="table" w:styleId="Tabellenraster">
    <w:name w:val="Table Grid"/>
    <w:basedOn w:val="NormaleTabelle"/>
    <w:uiPriority w:val="59"/>
    <w:rsid w:val="00ED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table" w:customStyle="1" w:styleId="KRS-Standard">
    <w:name w:val="_KRS - Standard"/>
    <w:basedOn w:val="NormaleTabelle"/>
    <w:uiPriority w:val="99"/>
    <w:rsid w:val="00ED585C"/>
    <w:rPr>
      <w:sz w:val="18"/>
    </w:rPr>
    <w:tblPr>
      <w:tblInd w:w="85" w:type="dxa"/>
      <w:tblBorders>
        <w:bottom w:val="single" w:sz="8" w:space="0" w:color="auto"/>
        <w:insideH w:val="single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AkkuratStd" w:hAnsi="AkkuratStd"/>
      </w:rPr>
    </w:tblStylePr>
    <w:tblStylePr w:type="lastRow">
      <w:rPr>
        <w:rFonts w:ascii="AkkuratStd" w:hAnsi="AkkuratStd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HelleSchattierung">
    <w:name w:val="Light Shading"/>
    <w:basedOn w:val="NormaleTabelle"/>
    <w:uiPriority w:val="60"/>
    <w:rsid w:val="00CC05F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CC05F0"/>
    <w:pPr>
      <w:spacing w:line="240" w:lineRule="auto"/>
    </w:pPr>
    <w:rPr>
      <w:color w:val="BF9800" w:themeColor="accent2" w:themeShade="BF"/>
    </w:rPr>
    <w:tblPr>
      <w:tblStyleRowBandSize w:val="1"/>
      <w:tblStyleColBandSize w:val="1"/>
      <w:tblBorders>
        <w:top w:val="single" w:sz="8" w:space="0" w:color="FFCC00" w:themeColor="accent2"/>
        <w:bottom w:val="single" w:sz="8" w:space="0" w:color="FFC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</w:style>
  <w:style w:type="table" w:styleId="HelleSchattierung-Akzent1">
    <w:name w:val="Light Shading Accent 1"/>
    <w:basedOn w:val="NormaleTabelle"/>
    <w:uiPriority w:val="60"/>
    <w:rsid w:val="00914C3A"/>
    <w:pPr>
      <w:spacing w:line="240" w:lineRule="auto"/>
    </w:pPr>
    <w:rPr>
      <w:color w:val="007CAD" w:themeColor="accent1" w:themeShade="BF"/>
    </w:rPr>
    <w:tblPr>
      <w:tblStyleRowBandSize w:val="1"/>
      <w:tblStyleColBandSize w:val="1"/>
      <w:tblBorders>
        <w:top w:val="single" w:sz="8" w:space="0" w:color="00A7E7" w:themeColor="accent1"/>
        <w:bottom w:val="single" w:sz="8" w:space="0" w:color="00A7E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7" w:themeColor="accent1"/>
          <w:left w:val="nil"/>
          <w:bottom w:val="single" w:sz="8" w:space="0" w:color="00A7E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7" w:themeColor="accent1"/>
          <w:left w:val="nil"/>
          <w:bottom w:val="single" w:sz="8" w:space="0" w:color="00A7E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BFF" w:themeFill="accent1" w:themeFillTint="3F"/>
      </w:tcPr>
    </w:tblStylePr>
  </w:style>
  <w:style w:type="table" w:styleId="HelleSchattierung-Akzent6">
    <w:name w:val="Light Shading Accent 6"/>
    <w:basedOn w:val="NormaleTabelle"/>
    <w:uiPriority w:val="60"/>
    <w:rsid w:val="00914C3A"/>
    <w:pPr>
      <w:spacing w:line="240" w:lineRule="auto"/>
    </w:pPr>
    <w:rPr>
      <w:color w:val="006A2B" w:themeColor="accent6" w:themeShade="BF"/>
    </w:rPr>
    <w:tblPr>
      <w:tblStyleRowBandSize w:val="1"/>
      <w:tblStyleColBandSize w:val="1"/>
      <w:tblBorders>
        <w:top w:val="single" w:sz="8" w:space="0" w:color="008E3A" w:themeColor="accent6"/>
        <w:bottom w:val="single" w:sz="8" w:space="0" w:color="008E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E3A" w:themeColor="accent6"/>
          <w:left w:val="nil"/>
          <w:bottom w:val="single" w:sz="8" w:space="0" w:color="008E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E3A" w:themeColor="accent6"/>
          <w:left w:val="nil"/>
          <w:bottom w:val="single" w:sz="8" w:space="0" w:color="008E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FC9" w:themeFill="accent6" w:themeFillTint="3F"/>
      </w:tcPr>
    </w:tblStylePr>
  </w:style>
  <w:style w:type="table" w:styleId="HelleListe-Akzent1">
    <w:name w:val="Light List Accent 1"/>
    <w:basedOn w:val="NormaleTabelle"/>
    <w:uiPriority w:val="61"/>
    <w:rsid w:val="00914C3A"/>
    <w:pPr>
      <w:spacing w:line="240" w:lineRule="auto"/>
    </w:pPr>
    <w:tblPr>
      <w:tblStyleRowBandSize w:val="1"/>
      <w:tblStyleColBandSize w:val="1"/>
      <w:tblBorders>
        <w:top w:val="single" w:sz="8" w:space="0" w:color="00A7E7" w:themeColor="accent1"/>
        <w:left w:val="single" w:sz="8" w:space="0" w:color="00A7E7" w:themeColor="accent1"/>
        <w:bottom w:val="single" w:sz="8" w:space="0" w:color="00A7E7" w:themeColor="accent1"/>
        <w:right w:val="single" w:sz="8" w:space="0" w:color="00A7E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E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E7" w:themeColor="accent1"/>
          <w:left w:val="single" w:sz="8" w:space="0" w:color="00A7E7" w:themeColor="accent1"/>
          <w:bottom w:val="single" w:sz="8" w:space="0" w:color="00A7E7" w:themeColor="accent1"/>
          <w:right w:val="single" w:sz="8" w:space="0" w:color="00A7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E7" w:themeColor="accent1"/>
          <w:left w:val="single" w:sz="8" w:space="0" w:color="00A7E7" w:themeColor="accent1"/>
          <w:bottom w:val="single" w:sz="8" w:space="0" w:color="00A7E7" w:themeColor="accent1"/>
          <w:right w:val="single" w:sz="8" w:space="0" w:color="00A7E7" w:themeColor="accent1"/>
        </w:tcBorders>
      </w:tcPr>
    </w:tblStylePr>
    <w:tblStylePr w:type="band1Horz">
      <w:tblPr/>
      <w:tcPr>
        <w:tcBorders>
          <w:top w:val="single" w:sz="8" w:space="0" w:color="00A7E7" w:themeColor="accent1"/>
          <w:left w:val="single" w:sz="8" w:space="0" w:color="00A7E7" w:themeColor="accent1"/>
          <w:bottom w:val="single" w:sz="8" w:space="0" w:color="00A7E7" w:themeColor="accent1"/>
          <w:right w:val="single" w:sz="8" w:space="0" w:color="00A7E7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14C3A"/>
    <w:pPr>
      <w:spacing w:line="240" w:lineRule="auto"/>
    </w:p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00" w:themeColor="accent2"/>
          <w:left w:val="single" w:sz="8" w:space="0" w:color="FFCC00" w:themeColor="accent2"/>
          <w:bottom w:val="single" w:sz="8" w:space="0" w:color="FFCC00" w:themeColor="accent2"/>
          <w:right w:val="single" w:sz="8" w:space="0" w:color="FFC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00" w:themeColor="accent2"/>
          <w:left w:val="single" w:sz="8" w:space="0" w:color="FFCC00" w:themeColor="accent2"/>
          <w:bottom w:val="single" w:sz="8" w:space="0" w:color="FFCC00" w:themeColor="accent2"/>
          <w:right w:val="single" w:sz="8" w:space="0" w:color="FFCC00" w:themeColor="accent2"/>
        </w:tcBorders>
      </w:tcPr>
    </w:tblStylePr>
    <w:tblStylePr w:type="band1Horz">
      <w:tblPr/>
      <w:tcPr>
        <w:tcBorders>
          <w:top w:val="single" w:sz="8" w:space="0" w:color="FFCC00" w:themeColor="accent2"/>
          <w:left w:val="single" w:sz="8" w:space="0" w:color="FFCC00" w:themeColor="accent2"/>
          <w:bottom w:val="single" w:sz="8" w:space="0" w:color="FFCC00" w:themeColor="accent2"/>
          <w:right w:val="single" w:sz="8" w:space="0" w:color="FFCC00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14C3A"/>
    <w:pPr>
      <w:spacing w:line="240" w:lineRule="auto"/>
    </w:pPr>
    <w:tblPr>
      <w:tblStyleRowBandSize w:val="1"/>
      <w:tblStyleColBandSize w:val="1"/>
      <w:tblBorders>
        <w:top w:val="single" w:sz="8" w:space="0" w:color="6F6F6F" w:themeColor="accent3"/>
        <w:left w:val="single" w:sz="8" w:space="0" w:color="6F6F6F" w:themeColor="accent3"/>
        <w:bottom w:val="single" w:sz="8" w:space="0" w:color="6F6F6F" w:themeColor="accent3"/>
        <w:right w:val="single" w:sz="8" w:space="0" w:color="6F6F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3"/>
          <w:left w:val="single" w:sz="8" w:space="0" w:color="6F6F6F" w:themeColor="accent3"/>
          <w:bottom w:val="single" w:sz="8" w:space="0" w:color="6F6F6F" w:themeColor="accent3"/>
          <w:right w:val="single" w:sz="8" w:space="0" w:color="6F6F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6F" w:themeColor="accent3"/>
          <w:left w:val="single" w:sz="8" w:space="0" w:color="6F6F6F" w:themeColor="accent3"/>
          <w:bottom w:val="single" w:sz="8" w:space="0" w:color="6F6F6F" w:themeColor="accent3"/>
          <w:right w:val="single" w:sz="8" w:space="0" w:color="6F6F6F" w:themeColor="accent3"/>
        </w:tcBorders>
      </w:tcPr>
    </w:tblStylePr>
    <w:tblStylePr w:type="band1Horz">
      <w:tblPr/>
      <w:tcPr>
        <w:tcBorders>
          <w:top w:val="single" w:sz="8" w:space="0" w:color="6F6F6F" w:themeColor="accent3"/>
          <w:left w:val="single" w:sz="8" w:space="0" w:color="6F6F6F" w:themeColor="accent3"/>
          <w:bottom w:val="single" w:sz="8" w:space="0" w:color="6F6F6F" w:themeColor="accent3"/>
          <w:right w:val="single" w:sz="8" w:space="0" w:color="6F6F6F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14C3A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/>
        <w:left w:val="single" w:sz="8" w:space="0" w:color="C5C5C5" w:themeColor="accent4"/>
        <w:bottom w:val="single" w:sz="8" w:space="0" w:color="C5C5C5" w:themeColor="accent4"/>
        <w:right w:val="single" w:sz="8" w:space="0" w:color="C5C5C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5C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/>
          <w:left w:val="single" w:sz="8" w:space="0" w:color="C5C5C5" w:themeColor="accent4"/>
          <w:bottom w:val="single" w:sz="8" w:space="0" w:color="C5C5C5" w:themeColor="accent4"/>
          <w:right w:val="single" w:sz="8" w:space="0" w:color="C5C5C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5C5" w:themeColor="accent4"/>
          <w:left w:val="single" w:sz="8" w:space="0" w:color="C5C5C5" w:themeColor="accent4"/>
          <w:bottom w:val="single" w:sz="8" w:space="0" w:color="C5C5C5" w:themeColor="accent4"/>
          <w:right w:val="single" w:sz="8" w:space="0" w:color="C5C5C5" w:themeColor="accent4"/>
        </w:tcBorders>
      </w:tcPr>
    </w:tblStylePr>
    <w:tblStylePr w:type="band1Horz">
      <w:tblPr/>
      <w:tcPr>
        <w:tcBorders>
          <w:top w:val="single" w:sz="8" w:space="0" w:color="C5C5C5" w:themeColor="accent4"/>
          <w:left w:val="single" w:sz="8" w:space="0" w:color="C5C5C5" w:themeColor="accent4"/>
          <w:bottom w:val="single" w:sz="8" w:space="0" w:color="C5C5C5" w:themeColor="accent4"/>
          <w:right w:val="single" w:sz="8" w:space="0" w:color="C5C5C5" w:themeColor="accent4"/>
        </w:tcBorders>
      </w:tcPr>
    </w:tblStylePr>
  </w:style>
  <w:style w:type="table" w:styleId="MittleresRaster3-Akzent3">
    <w:name w:val="Medium Grid 3 Accent 3"/>
    <w:basedOn w:val="NormaleTabelle"/>
    <w:uiPriority w:val="69"/>
    <w:rsid w:val="00914C3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6F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6F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7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7B7" w:themeFill="accent3" w:themeFillTint="7F"/>
      </w:tcPr>
    </w:tblStylePr>
  </w:style>
  <w:style w:type="character" w:customStyle="1" w:styleId="Tabelle-Ziffern85pt">
    <w:name w:val="Tabelle -Ziffern 8.5pt"/>
    <w:basedOn w:val="Absatz-Standardschriftart"/>
    <w:uiPriority w:val="1"/>
    <w:qFormat/>
    <w:rsid w:val="00B46D74"/>
    <w:rPr>
      <w:sz w:val="17"/>
      <w:szCs w:val="17"/>
    </w:rPr>
  </w:style>
  <w:style w:type="numbering" w:customStyle="1" w:styleId="Bulletpoints">
    <w:name w:val="Bulletpoints"/>
    <w:uiPriority w:val="99"/>
    <w:rsid w:val="00AB7B00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AB7B00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CC6863"/>
    <w:pPr>
      <w:numPr>
        <w:numId w:val="3"/>
      </w:numPr>
      <w:ind w:left="453" w:hanging="266"/>
    </w:pPr>
  </w:style>
  <w:style w:type="table" w:styleId="HelleSchattierung-Akzent4">
    <w:name w:val="Light Shading Accent 4"/>
    <w:basedOn w:val="NormaleTabelle"/>
    <w:uiPriority w:val="60"/>
    <w:rsid w:val="002F3129"/>
    <w:pPr>
      <w:spacing w:line="240" w:lineRule="auto"/>
    </w:pPr>
    <w:rPr>
      <w:color w:val="939393" w:themeColor="accent4" w:themeShade="BF"/>
    </w:rPr>
    <w:tblPr>
      <w:tblStyleRowBandSize w:val="1"/>
      <w:tblStyleColBandSize w:val="1"/>
      <w:tblBorders>
        <w:top w:val="single" w:sz="8" w:space="0" w:color="C5C5C5" w:themeColor="accent4"/>
        <w:bottom w:val="single" w:sz="8" w:space="0" w:color="C5C5C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5C5" w:themeColor="accent4"/>
          <w:left w:val="nil"/>
          <w:bottom w:val="single" w:sz="8" w:space="0" w:color="C5C5C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5C5" w:themeColor="accent4"/>
          <w:left w:val="nil"/>
          <w:bottom w:val="single" w:sz="8" w:space="0" w:color="C5C5C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4" w:themeFillTint="3F"/>
      </w:tcPr>
    </w:tblStylePr>
  </w:style>
  <w:style w:type="table" w:customStyle="1" w:styleId="KRSZahlen">
    <w:name w:val="_KRS Zahlen"/>
    <w:basedOn w:val="KRS-Standard"/>
    <w:uiPriority w:val="99"/>
    <w:rsid w:val="001C3A51"/>
    <w:pPr>
      <w:jc w:val="right"/>
    </w:pPr>
    <w:tblPr>
      <w:tblStyleRowBandSize w:val="1"/>
    </w:tblPr>
    <w:tcPr>
      <w:shd w:val="clear" w:color="auto" w:fill="auto"/>
    </w:tcPr>
    <w:tblStylePr w:type="firstRow">
      <w:rPr>
        <w:rFonts w:ascii="AkkuratStd" w:hAnsi="AkkuratStd"/>
      </w:rPr>
    </w:tblStylePr>
    <w:tblStylePr w:type="lastRow">
      <w:rPr>
        <w:rFonts w:ascii="AkkuratStd" w:hAnsi="AkkuratStd"/>
        <w:sz w:val="17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jc w:val="left"/>
      </w:pPr>
      <w:rPr>
        <w:sz w:val="18"/>
      </w:rPr>
    </w:tblStylePr>
    <w:tblStylePr w:type="band1Horz">
      <w:rPr>
        <w:sz w:val="17"/>
      </w:rPr>
    </w:tblStylePr>
    <w:tblStylePr w:type="band2Horz">
      <w:rPr>
        <w:sz w:val="17"/>
      </w:rPr>
    </w:tblStylePr>
    <w:tblStylePr w:type="swCell">
      <w:rPr>
        <w:sz w:val="18"/>
      </w:rPr>
    </w:tblStylePr>
  </w:style>
  <w:style w:type="table" w:styleId="HelleSchattierung-Akzent5">
    <w:name w:val="Light Shading Accent 5"/>
    <w:basedOn w:val="NormaleTabelle"/>
    <w:uiPriority w:val="60"/>
    <w:rsid w:val="001C3A51"/>
    <w:pPr>
      <w:spacing w:line="240" w:lineRule="auto"/>
    </w:pPr>
    <w:rPr>
      <w:color w:val="006183" w:themeColor="accent5" w:themeShade="BF"/>
    </w:rPr>
    <w:tblPr>
      <w:tblStyleRowBandSize w:val="1"/>
      <w:tblStyleColBandSize w:val="1"/>
      <w:tblBorders>
        <w:top w:val="single" w:sz="8" w:space="0" w:color="0083AF" w:themeColor="accent5"/>
        <w:bottom w:val="single" w:sz="8" w:space="0" w:color="0083A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3AF" w:themeColor="accent5"/>
          <w:left w:val="nil"/>
          <w:bottom w:val="single" w:sz="8" w:space="0" w:color="0083A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3AF" w:themeColor="accent5"/>
          <w:left w:val="nil"/>
          <w:bottom w:val="single" w:sz="8" w:space="0" w:color="0083A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9FF" w:themeFill="accent5" w:themeFillTint="3F"/>
      </w:tcPr>
    </w:tblStylePr>
  </w:style>
  <w:style w:type="character" w:customStyle="1" w:styleId="Auszeichnung-unterstrichen">
    <w:name w:val="Auszeichnung -unterstrichen"/>
    <w:basedOn w:val="Absatz-Standardschriftart"/>
    <w:uiPriority w:val="1"/>
    <w:qFormat/>
    <w:rsid w:val="001C3A51"/>
    <w:rPr>
      <w:u w:val="single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35C"/>
    <w:rPr>
      <w:rFonts w:ascii="AkkuratStd" w:hAnsi="AkkuratStd"/>
    </w:rPr>
  </w:style>
  <w:style w:type="paragraph" w:customStyle="1" w:styleId="Tabelle-Text90pt">
    <w:name w:val="Tabelle -Text 9.0pt"/>
    <w:basedOn w:val="Standard"/>
    <w:qFormat/>
    <w:rsid w:val="00ED585C"/>
    <w:rPr>
      <w:sz w:val="18"/>
    </w:rPr>
  </w:style>
  <w:style w:type="paragraph" w:customStyle="1" w:styleId="Nummerierung">
    <w:name w:val="Nummerierung"/>
    <w:basedOn w:val="Listenabsatz"/>
    <w:qFormat/>
    <w:rsid w:val="004608F8"/>
    <w:pPr>
      <w:numPr>
        <w:numId w:val="5"/>
      </w:numPr>
      <w:tabs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</w:tabs>
    </w:pPr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2944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st@kulturregion-stuttgar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\AppData\Local\Microsoft\Windows\INetCache\Content.Outlook\ZMC34QZL\KRS_Konzept_PDF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ACFE2AD2A34746AA23A6F44C348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CDEAA-8B97-48EB-98D0-40B665A14056}"/>
      </w:docPartPr>
      <w:docPartBody>
        <w:p w:rsidR="00BF6FDC" w:rsidRDefault="004A6A9B" w:rsidP="004A6A9B">
          <w:pPr>
            <w:pStyle w:val="C7ACFE2AD2A34746AA23A6F44C348DED2"/>
          </w:pPr>
          <w:r w:rsidRPr="008B4189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B1F5DA935EC14C509C20F6BA662A4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D284B-BF99-4756-9CF8-6526F1F0E01C}"/>
      </w:docPartPr>
      <w:docPartBody>
        <w:p w:rsidR="00BF6FDC" w:rsidRDefault="004A6A9B" w:rsidP="004A6A9B">
          <w:pPr>
            <w:pStyle w:val="B1F5DA935EC14C509C20F6BA662A44692"/>
          </w:pPr>
          <w:r w:rsidRPr="008B4189">
            <w:rPr>
              <w:rStyle w:val="Platzhaltertext"/>
              <w:rFonts w:ascii="Arial" w:hAnsi="Arial" w:cs="Arial"/>
            </w:rPr>
            <w:t>z.B. Galerie Mustermann, Musterpark…</w:t>
          </w:r>
        </w:p>
      </w:docPartBody>
    </w:docPart>
    <w:docPart>
      <w:docPartPr>
        <w:name w:val="3A6E493BA69D4DB1B74477C805DC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043F4-DEDB-4C97-9C29-EFA8D8AD552A}"/>
      </w:docPartPr>
      <w:docPartBody>
        <w:p w:rsidR="00BF6FDC" w:rsidRDefault="004A6A9B" w:rsidP="004A6A9B">
          <w:pPr>
            <w:pStyle w:val="3A6E493BA69D4DB1B74477C805DCEB922"/>
          </w:pPr>
          <w:r w:rsidRPr="0054360E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58B94A0BDAB48268A9B474259A59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8A06F-1EE0-4A12-9026-57F76A8919B9}"/>
      </w:docPartPr>
      <w:docPartBody>
        <w:p w:rsidR="00BF6FDC" w:rsidRDefault="004A6A9B" w:rsidP="004A6A9B">
          <w:pPr>
            <w:pStyle w:val="A58B94A0BDAB48268A9B474259A592BB2"/>
          </w:pPr>
          <w:r w:rsidRPr="008B4189">
            <w:rPr>
              <w:rStyle w:val="Platzhaltertext"/>
              <w:rFonts w:ascii="Arial" w:hAnsi="Arial" w:cs="Arial"/>
            </w:rPr>
            <w:t>z.B. Städtische Galerie Musterhausen, Kloster Musterbach…</w:t>
          </w:r>
        </w:p>
      </w:docPartBody>
    </w:docPart>
    <w:docPart>
      <w:docPartPr>
        <w:name w:val="501A6B22E60844BB99A7FB7476B78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B9280-5D56-4CE7-A062-D8A610FC191C}"/>
      </w:docPartPr>
      <w:docPartBody>
        <w:p w:rsidR="00D32076" w:rsidRDefault="004A6A9B" w:rsidP="004A6A9B">
          <w:pPr>
            <w:pStyle w:val="501A6B22E60844BB99A7FB7476B787112"/>
          </w:pPr>
          <w:r w:rsidRPr="008B4189">
            <w:rPr>
              <w:rStyle w:val="Platzhaltertext"/>
              <w:rFonts w:ascii="Arial" w:hAnsi="Arial" w:cs="Arial"/>
            </w:rPr>
            <w:t>Link zur Website des Kulturorts.</w:t>
          </w:r>
        </w:p>
      </w:docPartBody>
    </w:docPart>
    <w:docPart>
      <w:docPartPr>
        <w:name w:val="06F6BFD6403C4C7BB430F6ECE583A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3A482-B29E-4839-9FA4-A5746703C740}"/>
      </w:docPartPr>
      <w:docPartBody>
        <w:p w:rsidR="00D32076" w:rsidRDefault="004A6A9B" w:rsidP="004A6A9B">
          <w:pPr>
            <w:pStyle w:val="06F6BFD6403C4C7BB430F6ECE583A5CA2"/>
          </w:pPr>
          <w:r w:rsidRPr="008B4189">
            <w:rPr>
              <w:rStyle w:val="Platzhaltertext"/>
              <w:rFonts w:ascii="Arial" w:hAnsi="Arial" w:cs="Arial"/>
            </w:rPr>
            <w:t>Straße / Hausnummer</w:t>
          </w:r>
        </w:p>
      </w:docPartBody>
    </w:docPart>
    <w:docPart>
      <w:docPartPr>
        <w:name w:val="8C7B35AF34A94F33AE34B72621442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9A26A-AEC8-48E0-91F9-C87239E9736A}"/>
      </w:docPartPr>
      <w:docPartBody>
        <w:p w:rsidR="00D32076" w:rsidRDefault="004A6A9B" w:rsidP="004A6A9B">
          <w:pPr>
            <w:pStyle w:val="8C7B35AF34A94F33AE34B7262144205D2"/>
          </w:pPr>
          <w:r w:rsidRPr="008B4189">
            <w:rPr>
              <w:rStyle w:val="Platzhaltertext"/>
              <w:rFonts w:ascii="Arial" w:hAnsi="Arial" w:cs="Arial"/>
            </w:rPr>
            <w:t>PLZ</w:t>
          </w:r>
        </w:p>
      </w:docPartBody>
    </w:docPart>
    <w:docPart>
      <w:docPartPr>
        <w:name w:val="B3058E298B0148B9BCD18670733EB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ABB94-C1A0-423A-A7C9-420F759E0F11}"/>
      </w:docPartPr>
      <w:docPartBody>
        <w:p w:rsidR="00D32076" w:rsidRDefault="004A6A9B" w:rsidP="004A6A9B">
          <w:pPr>
            <w:pStyle w:val="B3058E298B0148B9BCD18670733EBEDD2"/>
          </w:pPr>
          <w:r w:rsidRPr="008B4189"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C01D078755FA417C9155308C6942D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10B53-D7F5-49D6-8FCC-3E83DB2F7DB0}"/>
      </w:docPartPr>
      <w:docPartBody>
        <w:p w:rsidR="00D32076" w:rsidRDefault="004A6A9B" w:rsidP="004A6A9B">
          <w:pPr>
            <w:pStyle w:val="C01D078755FA417C9155308C6942D8C22"/>
          </w:pPr>
          <w:r w:rsidRPr="008B418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7728AA7920644B69D2C450443C65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BF54F-1857-4391-8F09-D4BF6F0E2911}"/>
      </w:docPartPr>
      <w:docPartBody>
        <w:p w:rsidR="00D32076" w:rsidRDefault="004A6A9B" w:rsidP="004A6A9B">
          <w:pPr>
            <w:pStyle w:val="F7728AA7920644B69D2C450443C653B92"/>
          </w:pPr>
          <w:r w:rsidRPr="008B4189">
            <w:rPr>
              <w:rStyle w:val="Platzhaltertext"/>
              <w:rFonts w:ascii="Arial" w:hAnsi="Arial" w:cs="Arial"/>
            </w:rPr>
            <w:t>Geben Sie hier die Eintrittspreise des Kulturortes an, aber auch die Info, falls der Eintritt frei ist</w:t>
          </w:r>
        </w:p>
      </w:docPartBody>
    </w:docPart>
    <w:docPart>
      <w:docPartPr>
        <w:name w:val="7E7C555F6285412CA120779C50456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D7A40-3C0A-4B2E-871C-C4929E024367}"/>
      </w:docPartPr>
      <w:docPartBody>
        <w:p w:rsidR="00D32076" w:rsidRDefault="004A6A9B" w:rsidP="004A6A9B">
          <w:pPr>
            <w:pStyle w:val="7E7C555F6285412CA120779C50456C3E2"/>
          </w:pPr>
          <w:r w:rsidRPr="008B4189">
            <w:rPr>
              <w:rStyle w:val="Platzhaltertext"/>
              <w:rFonts w:ascii="Arial" w:hAnsi="Arial" w:cs="Arial"/>
            </w:rPr>
            <w:t>Longitude</w:t>
          </w:r>
        </w:p>
      </w:docPartBody>
    </w:docPart>
    <w:docPart>
      <w:docPartPr>
        <w:name w:val="BEF136C8FEAB488E98E8AF9D2E036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A68F0-F89B-4C4B-9BF3-4C86E4267545}"/>
      </w:docPartPr>
      <w:docPartBody>
        <w:p w:rsidR="00D32076" w:rsidRDefault="004A6A9B" w:rsidP="004A6A9B">
          <w:pPr>
            <w:pStyle w:val="BEF136C8FEAB488E98E8AF9D2E036BAD2"/>
          </w:pPr>
          <w:r w:rsidRPr="008B4189">
            <w:rPr>
              <w:rStyle w:val="Platzhaltertext"/>
              <w:rFonts w:ascii="Arial" w:hAnsi="Arial" w:cs="Arial"/>
            </w:rPr>
            <w:t>Latitude</w:t>
          </w:r>
        </w:p>
      </w:docPartBody>
    </w:docPart>
    <w:docPart>
      <w:docPartPr>
        <w:name w:val="30E1DD469F8644EBAE056A39E0C88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4C678-312A-4FF9-B93B-73A67A1188DC}"/>
      </w:docPartPr>
      <w:docPartBody>
        <w:p w:rsidR="005D241E" w:rsidRDefault="004A6A9B" w:rsidP="004A6A9B">
          <w:pPr>
            <w:pStyle w:val="30E1DD469F8644EBAE056A39E0C88AF72"/>
          </w:pPr>
          <w:r w:rsidRPr="0054360E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913FD59F2714C4E8649025156D7C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17FA0-5E84-4EDF-9305-1AA90020C182}"/>
      </w:docPartPr>
      <w:docPartBody>
        <w:p w:rsidR="005D241E" w:rsidRDefault="004A6A9B" w:rsidP="004A6A9B">
          <w:pPr>
            <w:pStyle w:val="A913FD59F2714C4E8649025156D7C61A2"/>
          </w:pPr>
          <w:r w:rsidRPr="0054360E">
            <w:rPr>
              <w:rStyle w:val="Platzhaltertext"/>
            </w:rPr>
            <w:t>z.B. ©Tina Musterfrau</w:t>
          </w:r>
        </w:p>
      </w:docPartBody>
    </w:docPart>
    <w:docPart>
      <w:docPartPr>
        <w:name w:val="7E459B8D885C4E74B04764F80B0C5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AF9E1-7625-4116-9872-C340E77441A2}"/>
      </w:docPartPr>
      <w:docPartBody>
        <w:p w:rsidR="005D241E" w:rsidRDefault="004A6A9B" w:rsidP="004A6A9B">
          <w:pPr>
            <w:pStyle w:val="7E459B8D885C4E74B04764F80B0C520D2"/>
          </w:pPr>
          <w:r w:rsidRPr="0054360E">
            <w:rPr>
              <w:rStyle w:val="Platzhaltertext"/>
            </w:rPr>
            <w:t>z.B. ©Tina Musterfrau, © Bernd Mustermann</w:t>
          </w: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Pro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Std Light">
    <w:altName w:val="Calibri"/>
    <w:panose1 w:val="00000000000000000000"/>
    <w:charset w:val="00"/>
    <w:family w:val="swiss"/>
    <w:notTrueType/>
    <w:pitch w:val="variable"/>
    <w:sig w:usb0="800000AF" w:usb1="400021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Std">
    <w:altName w:val="Calibri"/>
    <w:panose1 w:val="00000000000000000000"/>
    <w:charset w:val="00"/>
    <w:family w:val="swiss"/>
    <w:notTrueType/>
    <w:pitch w:val="variable"/>
    <w:sig w:usb0="800000AF" w:usb1="400021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B"/>
    <w:rsid w:val="00101AE6"/>
    <w:rsid w:val="002C0852"/>
    <w:rsid w:val="002E6469"/>
    <w:rsid w:val="0035699C"/>
    <w:rsid w:val="004A6A9B"/>
    <w:rsid w:val="005D241E"/>
    <w:rsid w:val="006129F3"/>
    <w:rsid w:val="0070738B"/>
    <w:rsid w:val="00B54203"/>
    <w:rsid w:val="00BF6FDC"/>
    <w:rsid w:val="00D32076"/>
    <w:rsid w:val="00E06F23"/>
    <w:rsid w:val="00F459F2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6A9B"/>
    <w:rPr>
      <w:color w:val="808080"/>
    </w:rPr>
  </w:style>
  <w:style w:type="paragraph" w:customStyle="1" w:styleId="C7ACFE2AD2A34746AA23A6F44C348DED2">
    <w:name w:val="C7ACFE2AD2A34746AA23A6F44C348DED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B1F5DA935EC14C509C20F6BA662A44692">
    <w:name w:val="B1F5DA935EC14C509C20F6BA662A4469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3A6E493BA69D4DB1B74477C805DCEB922">
    <w:name w:val="3A6E493BA69D4DB1B74477C805DCEB92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501A6B22E60844BB99A7FB7476B787112">
    <w:name w:val="501A6B22E60844BB99A7FB7476B78711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A58B94A0BDAB48268A9B474259A592BB2">
    <w:name w:val="A58B94A0BDAB48268A9B474259A592BB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06F6BFD6403C4C7BB430F6ECE583A5CA2">
    <w:name w:val="06F6BFD6403C4C7BB430F6ECE583A5CA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8C7B35AF34A94F33AE34B7262144205D2">
    <w:name w:val="8C7B35AF34A94F33AE34B7262144205D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B3058E298B0148B9BCD18670733EBEDD2">
    <w:name w:val="B3058E298B0148B9BCD18670733EBEDD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7E7C555F6285412CA120779C50456C3E2">
    <w:name w:val="7E7C555F6285412CA120779C50456C3E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BEF136C8FEAB488E98E8AF9D2E036BAD2">
    <w:name w:val="BEF136C8FEAB488E98E8AF9D2E036BAD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C01D078755FA417C9155308C6942D8C22">
    <w:name w:val="C01D078755FA417C9155308C6942D8C2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F7728AA7920644B69D2C450443C653B92">
    <w:name w:val="F7728AA7920644B69D2C450443C653B9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30E1DD469F8644EBAE056A39E0C88AF72">
    <w:name w:val="30E1DD469F8644EBAE056A39E0C88AF7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A913FD59F2714C4E8649025156D7C61A2">
    <w:name w:val="A913FD59F2714C4E8649025156D7C61A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  <w:style w:type="paragraph" w:customStyle="1" w:styleId="7E459B8D885C4E74B04764F80B0C520D2">
    <w:name w:val="7E459B8D885C4E74B04764F80B0C520D2"/>
    <w:rsid w:val="004A6A9B"/>
    <w:pPr>
      <w:spacing w:after="0" w:line="280" w:lineRule="atLeast"/>
    </w:pPr>
    <w:rPr>
      <w:rFonts w:ascii="AkkuratStd Light" w:eastAsiaTheme="minorHAnsi" w:hAnsi="AkkuratStd Light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5">
      <a:dk1>
        <a:sysClr val="windowText" lastClr="000000"/>
      </a:dk1>
      <a:lt1>
        <a:sysClr val="window" lastClr="FFFFFF"/>
      </a:lt1>
      <a:dk2>
        <a:srgbClr val="00A7E7"/>
      </a:dk2>
      <a:lt2>
        <a:srgbClr val="FFCC00"/>
      </a:lt2>
      <a:accent1>
        <a:srgbClr val="00A7E7"/>
      </a:accent1>
      <a:accent2>
        <a:srgbClr val="FFCC00"/>
      </a:accent2>
      <a:accent3>
        <a:srgbClr val="6F6F6F"/>
      </a:accent3>
      <a:accent4>
        <a:srgbClr val="C5C5C5"/>
      </a:accent4>
      <a:accent5>
        <a:srgbClr val="0083AF"/>
      </a:accent5>
      <a:accent6>
        <a:srgbClr val="008E3A"/>
      </a:accent6>
      <a:hlink>
        <a:srgbClr val="003950"/>
      </a:hlink>
      <a:folHlink>
        <a:srgbClr val="00431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3DFE-16EC-4FC7-87D7-8BE4D6D3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KRS_Konzept_PDF (002)</Template>
  <TotalTime>0</TotalTime>
  <Pages>3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</vt:lpstr>
    </vt:vector>
  </TitlesOfParts>
  <Company>KulturRegion Stuttgart e. V.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</dc:title>
  <dc:creator>agnes</dc:creator>
  <cp:keywords>Konzept Vorlage</cp:keywords>
  <dc:description>Konzeptvorlage | Office 2010_x000d_
Version zur PDF Erstellung und zum Ausdruck auf Blankobögen</dc:description>
  <cp:lastModifiedBy>Maria Ernst</cp:lastModifiedBy>
  <cp:revision>2</cp:revision>
  <cp:lastPrinted>2023-05-02T07:27:00Z</cp:lastPrinted>
  <dcterms:created xsi:type="dcterms:W3CDTF">2025-03-10T13:07:00Z</dcterms:created>
  <dcterms:modified xsi:type="dcterms:W3CDTF">2025-03-10T13:07:00Z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001-000-001</vt:lpwstr>
  </property>
  <property fmtid="{D5CDD505-2E9C-101B-9397-08002B2CF9AE}" pid="4" name="Erstellt von">
    <vt:lpwstr>office network</vt:lpwstr>
  </property>
  <property fmtid="{D5CDD505-2E9C-101B-9397-08002B2CF9AE}" pid="5" name="Erstellt am">
    <vt:lpwstr>10.02.2014</vt:lpwstr>
  </property>
  <property fmtid="{D5CDD505-2E9C-101B-9397-08002B2CF9AE}" pid="6" name="Autor">
    <vt:lpwstr>clemens morfeld</vt:lpwstr>
  </property>
  <property fmtid="{D5CDD505-2E9C-101B-9397-08002B2CF9AE}" pid="7" name="Stand">
    <vt:lpwstr>10.02.2014</vt:lpwstr>
  </property>
</Properties>
</file>